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CE" w:rsidRPr="003A6251" w:rsidRDefault="007F2ECE" w:rsidP="002F5282">
      <w:pPr>
        <w:rPr>
          <w:rFonts w:ascii="Times New Roman" w:hAnsi="Times New Roman"/>
          <w:color w:val="000000"/>
          <w:sz w:val="24"/>
          <w:szCs w:val="24"/>
        </w:rPr>
      </w:pPr>
    </w:p>
    <w:p w:rsidR="007F2ECE" w:rsidRPr="00B53327" w:rsidRDefault="007F2ECE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hAnsi="Times New Roman"/>
          <w:b/>
          <w:color w:val="000000"/>
          <w:kern w:val="28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kern w:val="28"/>
          <w:sz w:val="24"/>
          <w:szCs w:val="24"/>
        </w:rPr>
        <w:tab/>
        <w:t xml:space="preserve">Adresa příslušného úřadu </w:t>
      </w:r>
    </w:p>
    <w:p w:rsidR="007F2ECE" w:rsidRPr="00B53327" w:rsidRDefault="007F2ECE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ab/>
        <w:t>Úřad:...........................................................................</w:t>
      </w:r>
    </w:p>
    <w:p w:rsidR="007F2ECE" w:rsidRPr="00B53327" w:rsidRDefault="007F2ECE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ab/>
        <w:t>Ulice:...........................................................................</w:t>
      </w:r>
    </w:p>
    <w:p w:rsidR="007F2ECE" w:rsidRPr="00B53327" w:rsidRDefault="007F2ECE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ab/>
        <w:t>PSČ,obec:.....................................................................</w:t>
      </w:r>
    </w:p>
    <w:p w:rsidR="007F2ECE" w:rsidRPr="00B53327" w:rsidRDefault="007F2ECE" w:rsidP="002F5282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B53327" w:rsidRDefault="007F2ECE" w:rsidP="002F52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B53327" w:rsidRDefault="007F2ECE" w:rsidP="002F52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B53327" w:rsidRDefault="007F2ECE" w:rsidP="002F5282">
      <w:pPr>
        <w:keepNext/>
        <w:tabs>
          <w:tab w:val="left" w:pos="851"/>
        </w:tabs>
        <w:spacing w:before="240" w:after="60" w:line="240" w:lineRule="auto"/>
        <w:ind w:left="851" w:hanging="851"/>
        <w:jc w:val="both"/>
        <w:outlineLvl w:val="1"/>
        <w:rPr>
          <w:rFonts w:ascii="Times New Roman" w:hAnsi="Times New Roman"/>
          <w:b/>
          <w:bCs/>
          <w:iCs/>
          <w:strike/>
          <w:color w:val="000000"/>
          <w:sz w:val="24"/>
          <w:szCs w:val="28"/>
        </w:rPr>
      </w:pPr>
      <w:r w:rsidRPr="00B53327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Věc:  </w:t>
      </w:r>
      <w:r w:rsidRPr="00B53327"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 w:rsidRPr="00B53327">
        <w:rPr>
          <w:rFonts w:ascii="Times New Roman" w:hAnsi="Times New Roman"/>
          <w:b/>
          <w:bCs/>
          <w:iCs/>
          <w:caps/>
          <w:color w:val="000000"/>
          <w:sz w:val="28"/>
          <w:szCs w:val="28"/>
        </w:rPr>
        <w:t>žádost o vydání společného povolení</w:t>
      </w:r>
    </w:p>
    <w:p w:rsidR="007F2ECE" w:rsidRPr="00B53327" w:rsidRDefault="007F2ECE" w:rsidP="002F5282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0"/>
          <w:szCs w:val="20"/>
        </w:rPr>
      </w:pPr>
    </w:p>
    <w:p w:rsidR="007F2ECE" w:rsidRPr="00B53327" w:rsidRDefault="007F2ECE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53327">
        <w:rPr>
          <w:rFonts w:ascii="Times New Roman" w:hAnsi="Times New Roman"/>
          <w:b/>
          <w:color w:val="000000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6"/>
          <w:szCs w:val="26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6"/>
          <w:szCs w:val="26"/>
        </w:rPr>
      </w:r>
      <w:r w:rsidRPr="00B53327">
        <w:rPr>
          <w:rFonts w:ascii="Times New Roman" w:hAnsi="Times New Roman"/>
          <w:b/>
          <w:color w:val="000000"/>
          <w:sz w:val="26"/>
          <w:szCs w:val="26"/>
        </w:rPr>
        <w:fldChar w:fldCharType="end"/>
      </w:r>
      <w:r w:rsidRPr="00B5332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B53327">
        <w:rPr>
          <w:rFonts w:ascii="Times New Roman" w:hAnsi="Times New Roman"/>
          <w:b/>
          <w:color w:val="000000"/>
          <w:sz w:val="26"/>
          <w:szCs w:val="26"/>
        </w:rPr>
        <w:tab/>
      </w:r>
      <w:r w:rsidRPr="00B53327">
        <w:rPr>
          <w:rFonts w:ascii="Times New Roman" w:hAnsi="Times New Roman"/>
          <w:b/>
          <w:color w:val="000000"/>
          <w:sz w:val="26"/>
          <w:szCs w:val="26"/>
        </w:rPr>
        <w:tab/>
        <w:t>ve společném řízení</w:t>
      </w:r>
    </w:p>
    <w:p w:rsidR="007F2ECE" w:rsidRPr="00B53327" w:rsidRDefault="007F2ECE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53327">
        <w:rPr>
          <w:rFonts w:ascii="Times New Roman" w:hAnsi="Times New Roman"/>
          <w:b/>
          <w:color w:val="000000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6"/>
          <w:szCs w:val="26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6"/>
          <w:szCs w:val="26"/>
        </w:rPr>
      </w:r>
      <w:r w:rsidRPr="00B53327">
        <w:rPr>
          <w:rFonts w:ascii="Times New Roman" w:hAnsi="Times New Roman"/>
          <w:b/>
          <w:color w:val="000000"/>
          <w:sz w:val="26"/>
          <w:szCs w:val="26"/>
        </w:rPr>
        <w:fldChar w:fldCharType="end"/>
      </w:r>
      <w:r w:rsidRPr="00B5332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B53327">
        <w:rPr>
          <w:rFonts w:ascii="Times New Roman" w:hAnsi="Times New Roman"/>
          <w:b/>
          <w:color w:val="000000"/>
          <w:sz w:val="26"/>
          <w:szCs w:val="26"/>
        </w:rPr>
        <w:tab/>
      </w:r>
      <w:r w:rsidRPr="00B53327">
        <w:rPr>
          <w:rFonts w:ascii="Times New Roman" w:hAnsi="Times New Roman"/>
          <w:b/>
          <w:color w:val="000000"/>
          <w:sz w:val="26"/>
          <w:szCs w:val="26"/>
        </w:rPr>
        <w:tab/>
        <w:t>ve společném řízení s posouzením vlivů na životní prostředí</w:t>
      </w:r>
    </w:p>
    <w:p w:rsidR="007F2ECE" w:rsidRPr="00B53327" w:rsidRDefault="007F2ECE" w:rsidP="002F52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7F2ECE" w:rsidRPr="00B53327" w:rsidRDefault="007F2ECE" w:rsidP="002F5282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strike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podle ustanovení § 94j a </w:t>
      </w:r>
      <w:r w:rsidRPr="00B53327">
        <w:rPr>
          <w:rFonts w:ascii="Times New Roman" w:hAnsi="Times New Roman"/>
          <w:color w:val="000000"/>
          <w:sz w:val="24"/>
          <w:szCs w:val="24"/>
        </w:rPr>
        <w:t>94q zákona č. 183/2006 Sb., o územním plánování a stavebním řádu (stavební zákon), a § 13a vyhlášky č. 503/2006 Sb., o podrobnější úpravě územního rozhodování, územního opatření a stavebního řádu</w:t>
      </w:r>
    </w:p>
    <w:p w:rsidR="007F2ECE" w:rsidRPr="00B53327" w:rsidRDefault="007F2ECE" w:rsidP="002F5282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2ECE" w:rsidRPr="00B53327" w:rsidRDefault="007F2ECE" w:rsidP="002F5282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3327">
        <w:rPr>
          <w:rFonts w:ascii="Times New Roman" w:hAnsi="Times New Roman"/>
          <w:b/>
          <w:color w:val="000000"/>
          <w:sz w:val="28"/>
          <w:szCs w:val="28"/>
        </w:rPr>
        <w:t>ČÁST A</w:t>
      </w:r>
    </w:p>
    <w:p w:rsidR="007F2ECE" w:rsidRPr="00B53327" w:rsidRDefault="007F2ECE" w:rsidP="00643166">
      <w:pPr>
        <w:numPr>
          <w:ilvl w:val="1"/>
          <w:numId w:val="76"/>
        </w:numPr>
        <w:spacing w:before="120" w:after="12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0"/>
        </w:rPr>
      </w:pPr>
      <w:r w:rsidRPr="00B53327">
        <w:rPr>
          <w:rFonts w:ascii="Times New Roman" w:hAnsi="Times New Roman"/>
          <w:b/>
          <w:color w:val="000000"/>
          <w:sz w:val="24"/>
          <w:szCs w:val="20"/>
        </w:rPr>
        <w:t xml:space="preserve">Identifikační údaje stavebního záměru </w:t>
      </w:r>
    </w:p>
    <w:p w:rsidR="007F2ECE" w:rsidRPr="00B53327" w:rsidRDefault="007F2ECE" w:rsidP="002F52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B53327">
        <w:rPr>
          <w:rFonts w:ascii="Times New Roman" w:hAnsi="Times New Roman"/>
          <w:color w:val="000000"/>
          <w:sz w:val="24"/>
          <w:szCs w:val="20"/>
        </w:rPr>
        <w:t>(název stavby / změny stavby, druh a účel stavby / změny stavby, v případě souboru staveb označení jednotlivých staveb, místo stavby / změny stavby – obec, ulice, číslo popisné / evidenční)</w:t>
      </w:r>
    </w:p>
    <w:p w:rsidR="007F2ECE" w:rsidRPr="00B53327" w:rsidRDefault="007F2ECE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7F2ECE" w:rsidRPr="00B53327" w:rsidRDefault="007F2ECE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7F2ECE" w:rsidRPr="00B53327" w:rsidRDefault="007F2ECE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7F2ECE" w:rsidRPr="00B53327" w:rsidRDefault="007F2ECE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</w:t>
      </w: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…………………………………………………………………………………………………………..</w:t>
      </w:r>
    </w:p>
    <w:p w:rsidR="007F2ECE" w:rsidRPr="00B53327" w:rsidRDefault="007F2ECE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1873F9" w:rsidRDefault="007F2ECE" w:rsidP="00643166">
      <w:pPr>
        <w:numPr>
          <w:ilvl w:val="1"/>
          <w:numId w:val="76"/>
        </w:numPr>
        <w:spacing w:before="120" w:after="120" w:line="240" w:lineRule="auto"/>
        <w:ind w:left="720"/>
        <w:jc w:val="both"/>
        <w:rPr>
          <w:rFonts w:ascii="Times New Roman" w:hAnsi="Times New Roman"/>
          <w:color w:val="000000"/>
          <w:sz w:val="24"/>
          <w:szCs w:val="20"/>
        </w:rPr>
      </w:pPr>
      <w:r w:rsidRPr="001873F9">
        <w:rPr>
          <w:rFonts w:ascii="Times New Roman" w:hAnsi="Times New Roman"/>
          <w:b/>
          <w:color w:val="000000"/>
          <w:sz w:val="24"/>
          <w:szCs w:val="20"/>
        </w:rPr>
        <w:t xml:space="preserve">Pozemky, na kterých se stavba umisťuje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263"/>
        <w:gridCol w:w="1559"/>
        <w:gridCol w:w="3382"/>
        <w:gridCol w:w="1154"/>
      </w:tblGrid>
      <w:tr w:rsidR="007F2ECE" w:rsidRPr="00D37A9C" w:rsidTr="002F5282">
        <w:trPr>
          <w:cantSplit/>
          <w:trHeight w:val="400"/>
          <w:jc w:val="center"/>
        </w:trPr>
        <w:tc>
          <w:tcPr>
            <w:tcW w:w="3263" w:type="dxa"/>
            <w:vAlign w:val="center"/>
          </w:tcPr>
          <w:p w:rsidR="007F2ECE" w:rsidRPr="00B53327" w:rsidRDefault="007F2ECE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27">
              <w:rPr>
                <w:rFonts w:ascii="Times New Roman" w:hAnsi="Times New Roman"/>
                <w:color w:val="000000"/>
              </w:rPr>
              <w:t>katastrální území</w:t>
            </w:r>
          </w:p>
        </w:tc>
        <w:tc>
          <w:tcPr>
            <w:tcW w:w="1559" w:type="dxa"/>
            <w:vAlign w:val="center"/>
          </w:tcPr>
          <w:p w:rsidR="007F2ECE" w:rsidRPr="00B53327" w:rsidRDefault="007F2ECE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27">
              <w:rPr>
                <w:rFonts w:ascii="Times New Roman" w:hAnsi="Times New Roman"/>
                <w:color w:val="000000"/>
              </w:rPr>
              <w:t>parcelní č.</w:t>
            </w:r>
          </w:p>
        </w:tc>
        <w:tc>
          <w:tcPr>
            <w:tcW w:w="3382" w:type="dxa"/>
            <w:vAlign w:val="center"/>
          </w:tcPr>
          <w:p w:rsidR="007F2ECE" w:rsidRPr="00B53327" w:rsidRDefault="007F2ECE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27">
              <w:rPr>
                <w:rFonts w:ascii="Times New Roman" w:hAnsi="Times New Roman"/>
                <w:color w:val="000000"/>
              </w:rPr>
              <w:t>druh pozemku podle katastru nemovitostí</w:t>
            </w:r>
          </w:p>
        </w:tc>
        <w:tc>
          <w:tcPr>
            <w:tcW w:w="1154" w:type="dxa"/>
            <w:vAlign w:val="center"/>
          </w:tcPr>
          <w:p w:rsidR="007F2ECE" w:rsidRPr="00B53327" w:rsidRDefault="007F2ECE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27">
              <w:rPr>
                <w:rFonts w:ascii="Times New Roman" w:hAnsi="Times New Roman"/>
                <w:color w:val="000000"/>
              </w:rPr>
              <w:t>výměra</w:t>
            </w:r>
          </w:p>
        </w:tc>
      </w:tr>
      <w:tr w:rsidR="007F2ECE" w:rsidRPr="00D37A9C" w:rsidTr="002F5282">
        <w:trPr>
          <w:cantSplit/>
          <w:trHeight w:val="400"/>
          <w:jc w:val="center"/>
        </w:trPr>
        <w:tc>
          <w:tcPr>
            <w:tcW w:w="3263" w:type="dxa"/>
            <w:vAlign w:val="bottom"/>
          </w:tcPr>
          <w:p w:rsidR="007F2ECE" w:rsidRPr="00B53327" w:rsidRDefault="007F2ECE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2ECE" w:rsidRPr="00B53327" w:rsidRDefault="007F2ECE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82" w:type="dxa"/>
            <w:vAlign w:val="bottom"/>
          </w:tcPr>
          <w:p w:rsidR="007F2ECE" w:rsidRPr="00B53327" w:rsidRDefault="007F2ECE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7F2ECE" w:rsidRPr="00B53327" w:rsidRDefault="007F2ECE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2ECE" w:rsidRPr="00D37A9C" w:rsidTr="002F5282">
        <w:trPr>
          <w:cantSplit/>
          <w:trHeight w:val="400"/>
          <w:jc w:val="center"/>
        </w:trPr>
        <w:tc>
          <w:tcPr>
            <w:tcW w:w="3263" w:type="dxa"/>
            <w:vAlign w:val="bottom"/>
          </w:tcPr>
          <w:p w:rsidR="007F2ECE" w:rsidRPr="00B53327" w:rsidRDefault="007F2ECE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2ECE" w:rsidRPr="00B53327" w:rsidRDefault="007F2ECE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82" w:type="dxa"/>
            <w:vAlign w:val="bottom"/>
          </w:tcPr>
          <w:p w:rsidR="007F2ECE" w:rsidRPr="00B53327" w:rsidRDefault="007F2ECE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7F2ECE" w:rsidRPr="00B53327" w:rsidRDefault="007F2ECE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2ECE" w:rsidRPr="00D37A9C" w:rsidTr="002F5282">
        <w:trPr>
          <w:cantSplit/>
          <w:trHeight w:val="400"/>
          <w:jc w:val="center"/>
        </w:trPr>
        <w:tc>
          <w:tcPr>
            <w:tcW w:w="3263" w:type="dxa"/>
            <w:vAlign w:val="bottom"/>
          </w:tcPr>
          <w:p w:rsidR="007F2ECE" w:rsidRPr="00B53327" w:rsidRDefault="007F2ECE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2ECE" w:rsidRPr="00B53327" w:rsidRDefault="007F2ECE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82" w:type="dxa"/>
            <w:vAlign w:val="bottom"/>
          </w:tcPr>
          <w:p w:rsidR="007F2ECE" w:rsidRPr="00B53327" w:rsidRDefault="007F2ECE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7F2ECE" w:rsidRPr="00B53327" w:rsidRDefault="007F2ECE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2ECE" w:rsidRPr="00D37A9C" w:rsidTr="002F5282">
        <w:trPr>
          <w:cantSplit/>
          <w:trHeight w:val="400"/>
          <w:jc w:val="center"/>
        </w:trPr>
        <w:tc>
          <w:tcPr>
            <w:tcW w:w="3263" w:type="dxa"/>
            <w:vAlign w:val="bottom"/>
          </w:tcPr>
          <w:p w:rsidR="007F2ECE" w:rsidRPr="00B53327" w:rsidRDefault="007F2ECE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2ECE" w:rsidRPr="00B53327" w:rsidRDefault="007F2ECE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82" w:type="dxa"/>
            <w:vAlign w:val="bottom"/>
          </w:tcPr>
          <w:p w:rsidR="007F2ECE" w:rsidRPr="00B53327" w:rsidRDefault="007F2ECE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7F2ECE" w:rsidRPr="00B53327" w:rsidRDefault="007F2ECE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F2ECE" w:rsidRPr="00B53327" w:rsidRDefault="007F2ECE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 xml:space="preserve">Umisťuje-li se stavba / změna stavby na více pozemcích / stavbách, žadatel připojuje údaje obsažené v tomto bodě v samostatné příloze:  </w:t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ano       </w:t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>ne</w:t>
      </w:r>
    </w:p>
    <w:p w:rsidR="007F2ECE" w:rsidRDefault="007F2ECE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F2ECE" w:rsidRDefault="007F2ECE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F2ECE" w:rsidRPr="002612A0" w:rsidRDefault="007F2ECE" w:rsidP="00643166">
      <w:pPr>
        <w:pStyle w:val="ListParagraph"/>
        <w:numPr>
          <w:ilvl w:val="1"/>
          <w:numId w:val="76"/>
        </w:numPr>
        <w:tabs>
          <w:tab w:val="left" w:pos="426"/>
          <w:tab w:val="left" w:pos="2127"/>
        </w:tabs>
        <w:spacing w:before="120"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612A0">
        <w:rPr>
          <w:rFonts w:ascii="Times New Roman" w:hAnsi="Times New Roman"/>
          <w:b/>
          <w:bCs/>
          <w:color w:val="000000"/>
          <w:sz w:val="24"/>
          <w:szCs w:val="24"/>
        </w:rPr>
        <w:t>Identifikační údaje stavebníka</w:t>
      </w:r>
    </w:p>
    <w:p w:rsidR="007F2ECE" w:rsidRPr="00B53327" w:rsidRDefault="007F2ECE" w:rsidP="002F528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B53327">
        <w:rPr>
          <w:rFonts w:ascii="Times New Roman" w:hAnsi="Times New Roman"/>
          <w:color w:val="000000"/>
          <w:sz w:val="24"/>
          <w:szCs w:val="20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7F2ECE" w:rsidRPr="00B53327" w:rsidRDefault="007F2ECE" w:rsidP="002F5282">
      <w:pPr>
        <w:spacing w:after="160" w:line="240" w:lineRule="exact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7F2ECE" w:rsidRPr="00B53327" w:rsidRDefault="007F2ECE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7F2ECE" w:rsidRPr="00B53327" w:rsidRDefault="007F2ECE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</w:t>
      </w:r>
    </w:p>
    <w:p w:rsidR="007F2ECE" w:rsidRPr="00B53327" w:rsidRDefault="007F2ECE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7F2ECE" w:rsidRPr="00B53327" w:rsidRDefault="007F2ECE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</w:t>
      </w: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</w:t>
      </w:r>
    </w:p>
    <w:p w:rsidR="007F2ECE" w:rsidRPr="00B53327" w:rsidRDefault="007F2ECE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Telefon / mobilní telefon: 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</w:t>
      </w: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</w:t>
      </w:r>
    </w:p>
    <w:p w:rsidR="007F2ECE" w:rsidRPr="00B53327" w:rsidRDefault="007F2ECE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Fax / e-mail:</w:t>
      </w:r>
      <w:r>
        <w:rPr>
          <w:rFonts w:ascii="Times New Roman" w:hAnsi="Times New Roman"/>
          <w:color w:val="000000"/>
          <w:sz w:val="24"/>
          <w:szCs w:val="24"/>
        </w:rPr>
        <w:t xml:space="preserve"> ……………………..………</w:t>
      </w: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</w:t>
      </w:r>
    </w:p>
    <w:p w:rsidR="007F2ECE" w:rsidRPr="00B53327" w:rsidRDefault="007F2ECE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Datová schránka:……………....………</w:t>
      </w:r>
      <w:r w:rsidRPr="00B53327">
        <w:rPr>
          <w:rFonts w:ascii="Times New Roman" w:hAnsi="Times New Roman"/>
          <w:color w:val="000000"/>
          <w:sz w:val="24"/>
          <w:szCs w:val="24"/>
        </w:rPr>
        <w:t>…..................................................................................................</w:t>
      </w:r>
    </w:p>
    <w:p w:rsidR="007F2ECE" w:rsidRPr="00B53327" w:rsidRDefault="007F2ECE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B53327" w:rsidRDefault="007F2ECE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Podává-li žádost více osob, připojují se údaje obsažené v tomto bodě v samostatné příloze:</w:t>
      </w:r>
    </w:p>
    <w:p w:rsidR="007F2ECE" w:rsidRPr="00B53327" w:rsidRDefault="007F2ECE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tab/>
        <w:t xml:space="preserve"> </w:t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ano               </w:t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ne</w:t>
      </w:r>
    </w:p>
    <w:p w:rsidR="007F2ECE" w:rsidRPr="00B53327" w:rsidRDefault="007F2ECE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B53327" w:rsidRDefault="007F2ECE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bCs/>
          <w:color w:val="000000"/>
          <w:sz w:val="24"/>
          <w:szCs w:val="24"/>
        </w:rPr>
        <w:t xml:space="preserve">IV. Stavebník jedná   </w:t>
      </w:r>
    </w:p>
    <w:p w:rsidR="007F2ECE" w:rsidRPr="00B53327" w:rsidRDefault="007F2ECE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/>
          <w:sz w:val="24"/>
          <w:szCs w:val="24"/>
        </w:rPr>
        <w:tab/>
        <w:t xml:space="preserve">samostatně     </w:t>
      </w:r>
    </w:p>
    <w:p w:rsidR="007F2ECE" w:rsidRPr="00B53327" w:rsidRDefault="007F2ECE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color w:val="000000"/>
          <w:sz w:val="24"/>
          <w:szCs w:val="24"/>
        </w:rPr>
      </w:r>
      <w:r w:rsidRPr="00B53327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hAnsi="Times New Roman"/>
          <w:color w:val="000000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B53327">
        <w:rPr>
          <w:rFonts w:ascii="Times New Roman" w:hAnsi="Times New Roman"/>
          <w:color w:val="000000"/>
          <w:sz w:val="24"/>
          <w:szCs w:val="24"/>
        </w:rPr>
        <w:t>:</w:t>
      </w:r>
    </w:p>
    <w:p w:rsidR="007F2ECE" w:rsidRPr="00B53327" w:rsidRDefault="007F2ECE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7F2ECE" w:rsidRPr="00B53327" w:rsidRDefault="007F2ECE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</w:t>
      </w:r>
    </w:p>
    <w:p w:rsidR="007F2ECE" w:rsidRPr="00B53327" w:rsidRDefault="007F2ECE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7F2ECE" w:rsidRPr="00B53327" w:rsidRDefault="007F2ECE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7F2ECE" w:rsidRPr="00B53327" w:rsidRDefault="007F2ECE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Telefon / mobilní telefon: 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</w:t>
      </w: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</w:t>
      </w:r>
    </w:p>
    <w:p w:rsidR="007F2ECE" w:rsidRPr="00B53327" w:rsidRDefault="007F2ECE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Fax / e-mail: ……………...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</w:t>
      </w: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</w:t>
      </w:r>
    </w:p>
    <w:p w:rsidR="007F2ECE" w:rsidRPr="00B53327" w:rsidRDefault="007F2ECE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Datová schránka:……………....………</w:t>
      </w:r>
      <w:r w:rsidRPr="00B53327">
        <w:rPr>
          <w:rFonts w:ascii="Times New Roman" w:hAnsi="Times New Roman"/>
          <w:color w:val="000000"/>
          <w:sz w:val="24"/>
          <w:szCs w:val="24"/>
        </w:rPr>
        <w:t>…..................................................................................................</w:t>
      </w:r>
    </w:p>
    <w:p w:rsidR="007F2ECE" w:rsidRPr="00B53327" w:rsidRDefault="007F2ECE" w:rsidP="002F5282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F2ECE" w:rsidRPr="00B53327" w:rsidRDefault="007F2ECE" w:rsidP="002F5282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bCs/>
          <w:color w:val="000000"/>
          <w:sz w:val="24"/>
          <w:szCs w:val="24"/>
        </w:rPr>
        <w:t>V.   Údaje o stavebním záměru a jeho popis</w:t>
      </w:r>
    </w:p>
    <w:p w:rsidR="007F2ECE" w:rsidRPr="00B53327" w:rsidRDefault="007F2ECE" w:rsidP="002F5282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 nová stavba </w:t>
      </w:r>
    </w:p>
    <w:p w:rsidR="007F2ECE" w:rsidRPr="00B53327" w:rsidRDefault="007F2ECE" w:rsidP="002F5282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 změna dokončené stavby (nástavba, přístavba, stavební úprava)</w:t>
      </w:r>
    </w:p>
    <w:p w:rsidR="007F2ECE" w:rsidRPr="00B53327" w:rsidRDefault="007F2ECE" w:rsidP="002F5282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soubor staveb </w:t>
      </w:r>
    </w:p>
    <w:p w:rsidR="007F2ECE" w:rsidRPr="00B53327" w:rsidRDefault="007F2ECE" w:rsidP="002F5282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>stavby zařízení staveniště</w:t>
      </w:r>
    </w:p>
    <w:p w:rsidR="007F2ECE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F2ECE" w:rsidRPr="00B53327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Pr="00B53327">
        <w:rPr>
          <w:rFonts w:ascii="Times New Roman" w:hAnsi="Times New Roman"/>
          <w:color w:val="000000"/>
          <w:sz w:val="24"/>
          <w:szCs w:val="24"/>
        </w:rPr>
        <w:t>ákladní údaje o stavebním záměru podle projektové dokumentace (</w:t>
      </w:r>
      <w:r w:rsidRPr="00B53327">
        <w:rPr>
          <w:rFonts w:ascii="Times New Roman" w:hAnsi="Times New Roman"/>
          <w:color w:val="000000"/>
          <w:sz w:val="24"/>
          <w:szCs w:val="20"/>
        </w:rPr>
        <w:t>obec, ulice, číslo popisné / evidenční</w:t>
      </w:r>
      <w:r>
        <w:rPr>
          <w:rFonts w:ascii="Times New Roman" w:hAnsi="Times New Roman"/>
          <w:color w:val="000000"/>
          <w:sz w:val="24"/>
          <w:szCs w:val="20"/>
        </w:rPr>
        <w:t>,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účel užívání stavby, zastavěná plocha, počet na</w:t>
      </w:r>
      <w:r>
        <w:rPr>
          <w:rFonts w:ascii="Times New Roman" w:hAnsi="Times New Roman"/>
          <w:color w:val="000000"/>
          <w:sz w:val="24"/>
          <w:szCs w:val="24"/>
        </w:rPr>
        <w:t xml:space="preserve">dzemních a podzemních podlaží, </w:t>
      </w:r>
      <w:r w:rsidRPr="00B53327">
        <w:rPr>
          <w:rFonts w:ascii="Times New Roman" w:hAnsi="Times New Roman"/>
          <w:color w:val="000000"/>
          <w:sz w:val="24"/>
          <w:szCs w:val="24"/>
        </w:rPr>
        <w:t>výška / hloubka stavby), jejím členění, technickém nebo výrobním zařízení, budoucím provozu a jeho vlivu na zdraví a životní prostředí a o souvisejících opatřeních:</w:t>
      </w:r>
    </w:p>
    <w:p w:rsidR="007F2ECE" w:rsidRPr="00B53327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</w:t>
      </w:r>
    </w:p>
    <w:p w:rsidR="007F2ECE" w:rsidRPr="00B53327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</w:t>
      </w:r>
    </w:p>
    <w:p w:rsidR="007F2ECE" w:rsidRPr="00B53327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</w:p>
    <w:p w:rsidR="007F2ECE" w:rsidRPr="00B53327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</w:t>
      </w:r>
    </w:p>
    <w:p w:rsidR="007F2ECE" w:rsidRPr="00B53327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</w:p>
    <w:p w:rsidR="007F2ECE" w:rsidRPr="00B53327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</w:p>
    <w:p w:rsidR="007F2ECE" w:rsidRPr="00B53327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</w:t>
      </w: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7F2ECE" w:rsidRPr="00B53327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</w:p>
    <w:p w:rsidR="007F2ECE" w:rsidRPr="00B53327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</w:t>
      </w:r>
    </w:p>
    <w:p w:rsidR="007F2ECE" w:rsidRPr="00B53327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</w:t>
      </w:r>
    </w:p>
    <w:p w:rsidR="007F2ECE" w:rsidRPr="00B53327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</w:t>
      </w:r>
    </w:p>
    <w:p w:rsidR="007F2ECE" w:rsidRPr="00B53327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</w:t>
      </w:r>
    </w:p>
    <w:p w:rsidR="007F2ECE" w:rsidRPr="00B53327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</w:t>
      </w:r>
    </w:p>
    <w:p w:rsidR="007F2ECE" w:rsidRPr="00B53327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</w:p>
    <w:p w:rsidR="007F2ECE" w:rsidRPr="00B53327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B53327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 xml:space="preserve">Změna dokončené stavby se navrhuje z důvodu změny v užívání stavby:        </w:t>
      </w:r>
    </w:p>
    <w:p w:rsidR="007F2ECE" w:rsidRPr="00B53327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ind w:left="2127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ne</w:t>
      </w:r>
    </w:p>
    <w:p w:rsidR="007F2ECE" w:rsidRPr="00B53327" w:rsidRDefault="007F2ECE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ano</w:t>
      </w:r>
    </w:p>
    <w:p w:rsidR="007F2ECE" w:rsidRPr="00B53327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Pokud ano, uvést nový způsob užívání stavby:...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</w:t>
      </w:r>
    </w:p>
    <w:p w:rsidR="007F2ECE" w:rsidRPr="00B53327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</w:t>
      </w:r>
    </w:p>
    <w:p w:rsidR="007F2ECE" w:rsidRPr="00B53327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B53327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Statistické údaje (u staveb obsahujících byty):</w:t>
      </w:r>
    </w:p>
    <w:p w:rsidR="007F2ECE" w:rsidRPr="00B53327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Nová výstavba:</w:t>
      </w:r>
    </w:p>
    <w:p w:rsidR="007F2ECE" w:rsidRPr="00B53327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počet bytů…</w:t>
      </w: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………………………….. ……………..…………………………………….……………..</w:t>
      </w:r>
    </w:p>
    <w:p w:rsidR="007F2ECE" w:rsidRPr="00B53327" w:rsidRDefault="007F2ECE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 xml:space="preserve">užitková plocha všech bytů v m² (bez </w:t>
      </w:r>
      <w:r>
        <w:rPr>
          <w:rFonts w:ascii="Times New Roman" w:hAnsi="Times New Roman"/>
          <w:color w:val="000000"/>
          <w:sz w:val="24"/>
          <w:szCs w:val="24"/>
        </w:rPr>
        <w:t>plochy nebytových prostor)……………</w:t>
      </w: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</w:t>
      </w:r>
    </w:p>
    <w:p w:rsidR="007F2ECE" w:rsidRPr="00B53327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B53327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Změna dokončené stavby (nástavba, přístavba, stavební úprava):</w:t>
      </w:r>
    </w:p>
    <w:p w:rsidR="007F2ECE" w:rsidRPr="00B53327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počet nových bytů.…………………….. ……………..…………………………………….……………..</w:t>
      </w:r>
    </w:p>
    <w:p w:rsidR="007F2ECE" w:rsidRPr="00B53327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počet zrušených bytů.…………………….. ……………..………………………………….……………..</w:t>
      </w:r>
    </w:p>
    <w:p w:rsidR="007F2ECE" w:rsidRPr="00B53327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počet bytů, ve kterých se p</w:t>
      </w:r>
      <w:r>
        <w:rPr>
          <w:rFonts w:ascii="Times New Roman" w:hAnsi="Times New Roman"/>
          <w:color w:val="000000"/>
          <w:sz w:val="24"/>
          <w:szCs w:val="24"/>
        </w:rPr>
        <w:t>rovádí stavební úpravy……..……………</w:t>
      </w:r>
      <w:r w:rsidRPr="00B53327">
        <w:rPr>
          <w:rFonts w:ascii="Times New Roman" w:hAnsi="Times New Roman"/>
          <w:color w:val="000000"/>
          <w:sz w:val="24"/>
          <w:szCs w:val="24"/>
        </w:rPr>
        <w:t>…………………….……………..</w:t>
      </w:r>
    </w:p>
    <w:p w:rsidR="007F2ECE" w:rsidRPr="00B53327" w:rsidRDefault="007F2ECE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užitková plocha všech bytů v m² (bez ploch</w:t>
      </w:r>
      <w:r>
        <w:rPr>
          <w:rFonts w:ascii="Times New Roman" w:hAnsi="Times New Roman"/>
          <w:color w:val="000000"/>
          <w:sz w:val="24"/>
          <w:szCs w:val="24"/>
        </w:rPr>
        <w:t>y nebytových prostor)…………………………</w:t>
      </w:r>
      <w:r w:rsidRPr="00B53327">
        <w:rPr>
          <w:rFonts w:ascii="Times New Roman" w:hAnsi="Times New Roman"/>
          <w:color w:val="000000"/>
          <w:sz w:val="24"/>
          <w:szCs w:val="24"/>
        </w:rPr>
        <w:t>……………</w:t>
      </w:r>
    </w:p>
    <w:p w:rsidR="007F2ECE" w:rsidRDefault="007F2ECE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Default="007F2ECE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Default="007F2ECE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B53327" w:rsidRDefault="007F2ECE" w:rsidP="002F5282">
      <w:pPr>
        <w:tabs>
          <w:tab w:val="num" w:pos="567"/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t>VI. U dočasné stavby</w:t>
      </w:r>
    </w:p>
    <w:p w:rsidR="007F2ECE" w:rsidRPr="00B53327" w:rsidRDefault="007F2ECE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Doba trvání:………………</w:t>
      </w: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…………………………………………...…………………………………..</w:t>
      </w:r>
    </w:p>
    <w:p w:rsidR="007F2ECE" w:rsidRPr="00B53327" w:rsidRDefault="007F2ECE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B53327" w:rsidRDefault="007F2ECE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Návrh úpravy pozemku po jejím odstranění:..............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</w:p>
    <w:p w:rsidR="007F2ECE" w:rsidRPr="00B53327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7F2ECE" w:rsidRPr="00B53327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7F2ECE" w:rsidRPr="00B53327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7F2ECE" w:rsidRPr="00B53327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7F2ECE" w:rsidRPr="00B53327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7F2ECE" w:rsidRPr="00B53327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7F2ECE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</w:p>
    <w:p w:rsidR="007F2ECE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F2ECE" w:rsidRPr="00244223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44223">
        <w:rPr>
          <w:rFonts w:ascii="Times New Roman" w:hAnsi="Times New Roman"/>
          <w:b/>
          <w:color w:val="000000"/>
          <w:sz w:val="24"/>
          <w:szCs w:val="24"/>
        </w:rPr>
        <w:t>VII. Účel stavby vodního díla</w:t>
      </w:r>
      <w:r w:rsidRPr="000A6AF2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1)</w:t>
      </w:r>
      <w:r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244223">
        <w:rPr>
          <w:rFonts w:ascii="Times New Roman" w:hAnsi="Times New Roman"/>
          <w:b/>
          <w:color w:val="000000"/>
          <w:sz w:val="24"/>
          <w:szCs w:val="24"/>
        </w:rPr>
        <w:t xml:space="preserve"> je-li předmětem žádosti o společné povolení stavba vodního díla</w:t>
      </w:r>
    </w:p>
    <w:p w:rsidR="007F2ECE" w:rsidRPr="00244223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4223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</w:t>
      </w:r>
    </w:p>
    <w:p w:rsidR="007F2ECE" w:rsidRPr="00244223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4223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</w:t>
      </w:r>
    </w:p>
    <w:p w:rsidR="007F2ECE" w:rsidRPr="00244223" w:rsidRDefault="007F2ECE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4223">
        <w:rPr>
          <w:rFonts w:ascii="Times New Roman" w:hAnsi="Times New Roman"/>
          <w:color w:val="000000"/>
          <w:sz w:val="24"/>
          <w:szCs w:val="24"/>
        </w:rPr>
        <w:t>V případě, že se žádost o společné povolení týká vodního toku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7F2ECE" w:rsidRPr="00244223" w:rsidRDefault="007F2ECE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4223">
        <w:rPr>
          <w:rFonts w:ascii="Times New Roman" w:hAnsi="Times New Roman"/>
          <w:color w:val="000000"/>
          <w:sz w:val="24"/>
          <w:szCs w:val="24"/>
        </w:rPr>
        <w:t>Název vodního toku…......................................</w:t>
      </w:r>
    </w:p>
    <w:p w:rsidR="007F2ECE" w:rsidRPr="00B53327" w:rsidRDefault="007F2ECE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6AF2">
        <w:rPr>
          <w:rFonts w:ascii="Times New Roman" w:hAnsi="Times New Roman"/>
          <w:color w:val="000000"/>
          <w:sz w:val="24"/>
          <w:szCs w:val="24"/>
        </w:rPr>
        <w:t>ID vodního toku</w:t>
      </w:r>
      <w:r w:rsidRPr="000A6AF2">
        <w:rPr>
          <w:rFonts w:ascii="Times New Roman" w:hAnsi="Times New Roman"/>
          <w:color w:val="000000"/>
          <w:sz w:val="24"/>
          <w:szCs w:val="24"/>
          <w:vertAlign w:val="superscript"/>
        </w:rPr>
        <w:t>2)</w:t>
      </w:r>
      <w:r w:rsidRPr="000A6AF2">
        <w:rPr>
          <w:rFonts w:ascii="Times New Roman" w:hAnsi="Times New Roman"/>
          <w:color w:val="000000"/>
          <w:sz w:val="24"/>
          <w:szCs w:val="24"/>
        </w:rPr>
        <w:t>…..........................................</w:t>
      </w:r>
    </w:p>
    <w:p w:rsidR="007F2ECE" w:rsidRDefault="007F2ECE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F2ECE" w:rsidRPr="00B53327" w:rsidRDefault="007F2ECE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bCs/>
          <w:color w:val="000000"/>
          <w:sz w:val="24"/>
          <w:szCs w:val="24"/>
        </w:rPr>
        <w:t>VII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B53327">
        <w:rPr>
          <w:rFonts w:ascii="Times New Roman" w:hAnsi="Times New Roman"/>
          <w:b/>
          <w:bCs/>
          <w:color w:val="000000"/>
          <w:sz w:val="24"/>
          <w:szCs w:val="24"/>
        </w:rPr>
        <w:t>. Posouzení vlivu stavby / její změny na životní prostředí podle zvláštního právního předpisu</w:t>
      </w:r>
    </w:p>
    <w:p w:rsidR="007F2ECE" w:rsidRPr="00B53327" w:rsidRDefault="007F2ECE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color w:val="000000"/>
          <w:sz w:val="24"/>
          <w:szCs w:val="24"/>
        </w:rPr>
      </w:r>
      <w:r w:rsidRPr="00B53327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/>
          <w:sz w:val="24"/>
          <w:szCs w:val="24"/>
        </w:rPr>
        <w:tab/>
        <w:t xml:space="preserve">stavba / změna stavby </w:t>
      </w:r>
      <w:r w:rsidRPr="00B85AFB">
        <w:rPr>
          <w:rFonts w:ascii="Times New Roman" w:hAnsi="Times New Roman"/>
          <w:color w:val="000000"/>
          <w:sz w:val="24"/>
          <w:szCs w:val="24"/>
          <w:u w:val="single"/>
        </w:rPr>
        <w:t>nevyžaduje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posouzení je</w:t>
      </w:r>
      <w:r>
        <w:rPr>
          <w:rFonts w:ascii="Times New Roman" w:hAnsi="Times New Roman"/>
          <w:color w:val="000000"/>
          <w:sz w:val="24"/>
          <w:szCs w:val="24"/>
        </w:rPr>
        <w:t>jích vlivů na životní prostředí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F2ECE" w:rsidRPr="00B53327" w:rsidRDefault="007F2ECE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ab/>
      </w:r>
      <w:r w:rsidRPr="00B53327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color w:val="000000"/>
          <w:sz w:val="24"/>
          <w:szCs w:val="24"/>
        </w:rPr>
      </w:r>
      <w:r w:rsidRPr="00B53327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  nevztahuje se na ni zákon č. 100/2001 Sb. ani § 45h a 45i zákona č. 114/1992 Sb.</w:t>
      </w:r>
    </w:p>
    <w:p w:rsidR="007F2ECE" w:rsidRPr="00523F70" w:rsidRDefault="007F2ECE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ab/>
      </w:r>
      <w:r w:rsidRPr="00B53327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color w:val="000000"/>
          <w:sz w:val="24"/>
          <w:szCs w:val="24"/>
        </w:rPr>
      </w:r>
      <w:r w:rsidRPr="00B53327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 stanovisko orgánu ochrany přírody podle § 45i odst. 1 zákona č. 114/1992 sb., kterým tento orgán vyloučil významný </w:t>
      </w:r>
      <w:r w:rsidRPr="00523F70">
        <w:rPr>
          <w:rFonts w:ascii="Times New Roman" w:hAnsi="Times New Roman"/>
          <w:color w:val="000000"/>
          <w:sz w:val="24"/>
          <w:szCs w:val="24"/>
        </w:rPr>
        <w:t>vliv na předmět ochrany nebo celistvost evropsky významné lokality nebo ptačí oblasti, pokud je vyžadován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523F70">
        <w:rPr>
          <w:rFonts w:ascii="Times New Roman" w:hAnsi="Times New Roman"/>
          <w:color w:val="000000"/>
          <w:sz w:val="24"/>
          <w:szCs w:val="24"/>
        </w:rPr>
        <w:t xml:space="preserve"> podle zákona č. 114/1992 Sb.</w:t>
      </w:r>
    </w:p>
    <w:p w:rsidR="007F2ECE" w:rsidRPr="00523F70" w:rsidRDefault="007F2ECE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23F70">
        <w:rPr>
          <w:rFonts w:ascii="Times New Roman" w:hAnsi="Times New Roman"/>
          <w:color w:val="000000"/>
          <w:sz w:val="24"/>
          <w:szCs w:val="24"/>
        </w:rPr>
        <w:tab/>
      </w:r>
      <w:r w:rsidRPr="00523F70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523F70">
        <w:rPr>
          <w:rFonts w:ascii="Times New Roman" w:hAnsi="Times New Roman"/>
          <w:color w:val="000000"/>
          <w:sz w:val="24"/>
          <w:szCs w:val="24"/>
        </w:rPr>
      </w:r>
      <w:r w:rsidRPr="00523F70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523F70">
        <w:rPr>
          <w:rFonts w:ascii="Times New Roman" w:hAnsi="Times New Roman"/>
          <w:color w:val="000000"/>
          <w:sz w:val="24"/>
          <w:szCs w:val="24"/>
        </w:rPr>
        <w:t xml:space="preserve">  sdělení příslušného úřadu, že stavba / její změna, která je podlimitním záměrem, nepodléhá zjišťovacímu řízení, je-li podle zákona č. 100/2001 Sb. vyžadováno</w:t>
      </w:r>
    </w:p>
    <w:p w:rsidR="007F2ECE" w:rsidRPr="00523F70" w:rsidRDefault="007F2ECE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23F70">
        <w:rPr>
          <w:rFonts w:ascii="Times New Roman" w:hAnsi="Times New Roman"/>
          <w:color w:val="000000"/>
          <w:sz w:val="24"/>
          <w:szCs w:val="24"/>
        </w:rPr>
        <w:tab/>
      </w:r>
      <w:r w:rsidRPr="00523F70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523F70">
        <w:rPr>
          <w:rFonts w:ascii="Times New Roman" w:hAnsi="Times New Roman"/>
          <w:color w:val="000000"/>
          <w:sz w:val="24"/>
          <w:szCs w:val="24"/>
        </w:rPr>
      </w:r>
      <w:r w:rsidRPr="00523F70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523F70">
        <w:rPr>
          <w:rFonts w:ascii="Times New Roman" w:hAnsi="Times New Roman"/>
          <w:color w:val="000000"/>
          <w:sz w:val="24"/>
          <w:szCs w:val="24"/>
        </w:rPr>
        <w:t xml:space="preserve">   závěr zjišťovacího řízení, kterým se stanoví, že stavba / její změna nemůže mít významný vliv na životní prostředí, pokud je vyžadován podle zákona č. 100/2001 Sb.</w:t>
      </w:r>
    </w:p>
    <w:p w:rsidR="007F2ECE" w:rsidRPr="00523F70" w:rsidRDefault="007F2ECE" w:rsidP="002F5282">
      <w:pPr>
        <w:tabs>
          <w:tab w:val="left" w:pos="426"/>
          <w:tab w:val="left" w:pos="85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3F70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523F70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523F70">
        <w:rPr>
          <w:rFonts w:ascii="Times New Roman" w:hAnsi="Times New Roman"/>
          <w:color w:val="000000"/>
          <w:sz w:val="24"/>
          <w:szCs w:val="24"/>
        </w:rPr>
      </w:r>
      <w:r w:rsidRPr="00523F70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523F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3F70">
        <w:rPr>
          <w:rFonts w:ascii="Times New Roman" w:hAnsi="Times New Roman"/>
          <w:color w:val="000000"/>
          <w:sz w:val="24"/>
          <w:szCs w:val="24"/>
        </w:rPr>
        <w:tab/>
        <w:t xml:space="preserve">stavba / změna stavby </w:t>
      </w:r>
      <w:r w:rsidRPr="00B85AFB">
        <w:rPr>
          <w:rFonts w:ascii="Times New Roman" w:hAnsi="Times New Roman"/>
          <w:color w:val="000000"/>
          <w:sz w:val="24"/>
          <w:szCs w:val="24"/>
          <w:u w:val="single"/>
        </w:rPr>
        <w:t>vyžaduje</w:t>
      </w:r>
      <w:r w:rsidRPr="00523F70">
        <w:rPr>
          <w:rFonts w:ascii="Times New Roman" w:hAnsi="Times New Roman"/>
          <w:color w:val="000000"/>
          <w:sz w:val="24"/>
          <w:szCs w:val="24"/>
        </w:rPr>
        <w:t xml:space="preserve"> posouzení jejích vlivů na životní prostředí</w:t>
      </w:r>
    </w:p>
    <w:p w:rsidR="007F2ECE" w:rsidRPr="00523F70" w:rsidRDefault="007F2ECE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23F70">
        <w:rPr>
          <w:rFonts w:ascii="Times New Roman" w:hAnsi="Times New Roman"/>
          <w:color w:val="000000"/>
          <w:sz w:val="24"/>
          <w:szCs w:val="24"/>
        </w:rPr>
        <w:tab/>
      </w:r>
      <w:r w:rsidRPr="00523F70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523F70">
        <w:rPr>
          <w:rFonts w:ascii="Times New Roman" w:hAnsi="Times New Roman"/>
          <w:color w:val="000000"/>
          <w:sz w:val="24"/>
          <w:szCs w:val="24"/>
        </w:rPr>
      </w:r>
      <w:r w:rsidRPr="00523F70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523F7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523F70">
        <w:rPr>
          <w:rFonts w:ascii="Times New Roman" w:hAnsi="Times New Roman"/>
          <w:color w:val="000000"/>
          <w:sz w:val="24"/>
          <w:szCs w:val="24"/>
        </w:rPr>
        <w:tab/>
        <w:t>stavba / změna stavby byla posouzena před podáním žádosti o vydání rozhodnutí – žadatel doloží závazné stanovisko k posouzení vlivů provedení záměru na životní prostředí</w:t>
      </w:r>
    </w:p>
    <w:p w:rsidR="007F2ECE" w:rsidRPr="005637C6" w:rsidRDefault="007F2ECE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23F70">
        <w:rPr>
          <w:rFonts w:ascii="Times New Roman" w:hAnsi="Times New Roman"/>
          <w:color w:val="000000"/>
          <w:sz w:val="24"/>
          <w:szCs w:val="24"/>
        </w:rPr>
        <w:tab/>
      </w:r>
      <w:r w:rsidRPr="00523F70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523F70">
        <w:rPr>
          <w:rFonts w:ascii="Times New Roman" w:hAnsi="Times New Roman"/>
          <w:color w:val="000000"/>
          <w:sz w:val="24"/>
          <w:szCs w:val="24"/>
        </w:rPr>
      </w:r>
      <w:r w:rsidRPr="00523F70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523F70">
        <w:rPr>
          <w:rFonts w:ascii="Times New Roman" w:hAnsi="Times New Roman"/>
          <w:color w:val="000000"/>
          <w:sz w:val="24"/>
          <w:szCs w:val="24"/>
        </w:rPr>
        <w:tab/>
        <w:t>stavba / změna stavby byla posouzena před podáním žádosti o vydání rozhodnutí – žadatel doloží verifikační závazné stanovisko podle § 9a odst. 1 zákona č. 100/2001 Sb.</w:t>
      </w:r>
    </w:p>
    <w:p w:rsidR="007F2ECE" w:rsidRDefault="007F2ECE" w:rsidP="002F5282">
      <w:pPr>
        <w:tabs>
          <w:tab w:val="left" w:pos="426"/>
          <w:tab w:val="left" w:pos="851"/>
        </w:tabs>
        <w:spacing w:before="60"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color w:val="000000"/>
          <w:sz w:val="24"/>
          <w:szCs w:val="24"/>
        </w:rPr>
      </w:r>
      <w:r w:rsidRPr="00B53327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ab/>
        <w:t xml:space="preserve">stavba / změna stavby </w:t>
      </w:r>
      <w:r>
        <w:rPr>
          <w:rFonts w:ascii="Times New Roman" w:hAnsi="Times New Roman"/>
          <w:color w:val="000000"/>
          <w:sz w:val="24"/>
          <w:szCs w:val="24"/>
        </w:rPr>
        <w:t xml:space="preserve">bude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posouzena </w:t>
      </w:r>
      <w:r>
        <w:rPr>
          <w:rFonts w:ascii="Times New Roman" w:hAnsi="Times New Roman"/>
          <w:color w:val="000000"/>
          <w:sz w:val="24"/>
          <w:szCs w:val="24"/>
        </w:rPr>
        <w:t>souběžně se společným řízení – žadatel předloží současně dokumentaci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vlivů záměru na životní prostředí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F2ECE" w:rsidRDefault="007F2ECE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F2ECE" w:rsidRDefault="007F2ECE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F2ECE" w:rsidRDefault="007F2ECE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F2ECE" w:rsidRDefault="007F2ECE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F2ECE" w:rsidRPr="002612A0" w:rsidRDefault="007F2ECE" w:rsidP="002F5282">
      <w:pPr>
        <w:tabs>
          <w:tab w:val="left" w:pos="0"/>
          <w:tab w:val="left" w:pos="426"/>
        </w:tabs>
        <w:spacing w:before="6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612A0">
        <w:rPr>
          <w:rFonts w:ascii="Times New Roman" w:hAnsi="Times New Roman"/>
          <w:b/>
          <w:color w:val="000000"/>
          <w:sz w:val="24"/>
          <w:szCs w:val="24"/>
        </w:rPr>
        <w:t>IX.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/>
          <w:b/>
          <w:color w:val="000000"/>
          <w:sz w:val="24"/>
          <w:szCs w:val="20"/>
        </w:rPr>
        <w:t xml:space="preserve">Zhotovitel stavby </w:t>
      </w:r>
      <w:r w:rsidRPr="00B53327">
        <w:rPr>
          <w:rFonts w:ascii="Times New Roman" w:hAnsi="Times New Roman"/>
          <w:color w:val="000000"/>
          <w:sz w:val="24"/>
          <w:szCs w:val="20"/>
        </w:rPr>
        <w:t>–</w:t>
      </w:r>
      <w:r w:rsidRPr="00B53327">
        <w:rPr>
          <w:rFonts w:ascii="Times New Roman" w:hAnsi="Times New Roman"/>
          <w:b/>
          <w:color w:val="000000"/>
          <w:sz w:val="24"/>
          <w:szCs w:val="20"/>
        </w:rPr>
        <w:t xml:space="preserve"> stavební podnikatel </w:t>
      </w:r>
    </w:p>
    <w:p w:rsidR="007F2ECE" w:rsidRPr="00B53327" w:rsidRDefault="007F2ECE" w:rsidP="002F528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B53327">
        <w:rPr>
          <w:rFonts w:ascii="Times New Roman" w:hAnsi="Times New Roman"/>
          <w:color w:val="000000"/>
          <w:sz w:val="24"/>
          <w:szCs w:val="20"/>
        </w:rPr>
        <w:t>Název a sídlo stavebního podnikatele, který bude stavbu provádět (pokud je znám), IČ, bylo-li</w:t>
      </w:r>
      <w:r>
        <w:rPr>
          <w:rFonts w:ascii="Times New Roman" w:hAnsi="Times New Roman"/>
          <w:color w:val="000000"/>
          <w:sz w:val="24"/>
          <w:szCs w:val="20"/>
        </w:rPr>
        <w:t xml:space="preserve"> </w:t>
      </w:r>
      <w:r w:rsidRPr="00B53327">
        <w:rPr>
          <w:rFonts w:ascii="Times New Roman" w:hAnsi="Times New Roman"/>
          <w:color w:val="000000"/>
          <w:sz w:val="24"/>
          <w:szCs w:val="20"/>
        </w:rPr>
        <w:t>přiděleno</w:t>
      </w:r>
    </w:p>
    <w:p w:rsidR="007F2ECE" w:rsidRPr="00B53327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7F2ECE" w:rsidRPr="00B53327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7F2ECE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</w:p>
    <w:p w:rsidR="007F2ECE" w:rsidRPr="00B53327" w:rsidRDefault="007F2E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B53327" w:rsidRDefault="007F2ECE" w:rsidP="00643166">
      <w:pPr>
        <w:numPr>
          <w:ilvl w:val="0"/>
          <w:numId w:val="67"/>
        </w:numPr>
        <w:tabs>
          <w:tab w:val="left" w:pos="567"/>
        </w:tabs>
        <w:spacing w:before="36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t>Předpokládaný termín zahájení a dokončení stavby</w:t>
      </w:r>
    </w:p>
    <w:p w:rsidR="007F2ECE" w:rsidRPr="00B53327" w:rsidRDefault="007F2ECE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Zahájení………………………………….…………………………………………………………………</w:t>
      </w:r>
    </w:p>
    <w:p w:rsidR="007F2ECE" w:rsidRDefault="007F2ECE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Dokončení ……………………………….…………………………………………………………………</w:t>
      </w:r>
    </w:p>
    <w:p w:rsidR="007F2ECE" w:rsidRPr="00B53327" w:rsidRDefault="007F2ECE" w:rsidP="00643166">
      <w:pPr>
        <w:numPr>
          <w:ilvl w:val="0"/>
          <w:numId w:val="67"/>
        </w:numPr>
        <w:tabs>
          <w:tab w:val="left" w:pos="567"/>
        </w:tabs>
        <w:spacing w:before="36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Orientační náklady na provedení stavby: </w:t>
      </w: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…………………………………………......................</w:t>
      </w:r>
      <w:r>
        <w:rPr>
          <w:rFonts w:ascii="Times New Roman" w:hAnsi="Times New Roman"/>
          <w:color w:val="000000"/>
          <w:sz w:val="24"/>
          <w:szCs w:val="24"/>
        </w:rPr>
        <w:t>....</w:t>
      </w:r>
    </w:p>
    <w:p w:rsidR="007F2ECE" w:rsidRPr="00B53327" w:rsidRDefault="007F2ECE" w:rsidP="002F5282">
      <w:pPr>
        <w:tabs>
          <w:tab w:val="left" w:pos="567"/>
        </w:tabs>
        <w:spacing w:before="36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F2ECE" w:rsidRPr="002612A0" w:rsidRDefault="007F2ECE" w:rsidP="00643166">
      <w:pPr>
        <w:pStyle w:val="ListParagraph"/>
        <w:numPr>
          <w:ilvl w:val="0"/>
          <w:numId w:val="68"/>
        </w:numPr>
        <w:tabs>
          <w:tab w:val="clear" w:pos="720"/>
          <w:tab w:val="left" w:pos="4536"/>
          <w:tab w:val="left" w:pos="4706"/>
        </w:tabs>
        <w:spacing w:before="120" w:after="120" w:line="24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612A0">
        <w:rPr>
          <w:rFonts w:ascii="Times New Roman" w:hAnsi="Times New Roman"/>
          <w:b/>
          <w:color w:val="000000"/>
          <w:sz w:val="24"/>
          <w:szCs w:val="24"/>
        </w:rPr>
        <w:t>Užití sousedního pozemku nebo stavby</w:t>
      </w:r>
    </w:p>
    <w:p w:rsidR="007F2ECE" w:rsidRPr="00B53327" w:rsidRDefault="007F2ECE" w:rsidP="002F5282">
      <w:pPr>
        <w:tabs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 xml:space="preserve">K provedení stavby má být použit sousední pozemek (stavba)                </w:t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 ano    </w:t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>ne</w:t>
      </w:r>
    </w:p>
    <w:p w:rsidR="007F2ECE" w:rsidRPr="00B53327" w:rsidRDefault="007F2ECE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Pokud ano, je vyjádření vlastníka této nemovitostí připojeno v samostatné příloze.</w:t>
      </w:r>
    </w:p>
    <w:p w:rsidR="007F2ECE" w:rsidRPr="00B53327" w:rsidRDefault="007F2ECE" w:rsidP="002F5282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B53327" w:rsidRDefault="007F2ECE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B53327" w:rsidRDefault="007F2ECE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B53327" w:rsidRDefault="007F2ECE" w:rsidP="002F5282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V …………...……………………dne……..…....…….</w:t>
      </w:r>
    </w:p>
    <w:p w:rsidR="007F2ECE" w:rsidRPr="00B53327" w:rsidRDefault="007F2ECE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B53327" w:rsidRDefault="007F2ECE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B53327" w:rsidRDefault="007F2ECE" w:rsidP="002F5282">
      <w:pPr>
        <w:spacing w:after="0" w:line="240" w:lineRule="auto"/>
        <w:ind w:left="48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………………………………………………</w:t>
      </w:r>
    </w:p>
    <w:p w:rsidR="007F2ECE" w:rsidRPr="00B53327" w:rsidRDefault="007F2ECE" w:rsidP="002F5282">
      <w:pPr>
        <w:spacing w:after="0" w:line="240" w:lineRule="auto"/>
        <w:ind w:left="6521"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podpis</w:t>
      </w:r>
    </w:p>
    <w:p w:rsidR="007F2ECE" w:rsidRPr="00B53327" w:rsidRDefault="007F2ECE" w:rsidP="002F52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Default="007F2ECE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Default="007F2ECE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Default="007F2ECE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B53327" w:rsidRDefault="007F2ECE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0A6AF2" w:rsidRDefault="007F2ECE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0A6AF2">
        <w:rPr>
          <w:rFonts w:ascii="Times New Roman" w:hAnsi="Times New Roman"/>
          <w:i/>
          <w:color w:val="000000"/>
          <w:sz w:val="20"/>
          <w:szCs w:val="20"/>
        </w:rPr>
        <w:t>Poznámka:</w:t>
      </w:r>
    </w:p>
    <w:p w:rsidR="007F2ECE" w:rsidRPr="000A6AF2" w:rsidRDefault="007F2ECE" w:rsidP="00643166">
      <w:pPr>
        <w:pStyle w:val="ListParagraph"/>
        <w:numPr>
          <w:ilvl w:val="0"/>
          <w:numId w:val="63"/>
        </w:num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A6AF2">
        <w:rPr>
          <w:rFonts w:ascii="Times New Roman" w:hAnsi="Times New Roman"/>
          <w:b/>
          <w:bCs/>
          <w:i/>
          <w:sz w:val="20"/>
          <w:szCs w:val="20"/>
        </w:rPr>
        <w:t>Účel stavby</w:t>
      </w:r>
      <w:r w:rsidRPr="000A6AF2">
        <w:rPr>
          <w:rFonts w:ascii="Times New Roman" w:hAnsi="Times New Roman"/>
          <w:i/>
          <w:sz w:val="20"/>
          <w:szCs w:val="20"/>
        </w:rPr>
        <w:t xml:space="preserve"> se uvede odpovídajícím způsobem podle číselníku Č11 Účel užití vodního díla uvedeného v příloze č. 4 vyhlášky č. 414/2013 Sb., o rozsahu a způsobu vedení evidence rozhodnutí, opatření obecné povahy, závazných stanovisek, souhlasů a ohlášení, k nimž byl dán souhlas podle </w:t>
      </w:r>
      <w:hyperlink r:id="rId7" w:history="1">
        <w:r w:rsidRPr="000A6AF2">
          <w:rPr>
            <w:rFonts w:ascii="Times New Roman" w:hAnsi="Times New Roman"/>
            <w:i/>
            <w:sz w:val="20"/>
            <w:szCs w:val="20"/>
          </w:rPr>
          <w:t>vodního zákona</w:t>
        </w:r>
      </w:hyperlink>
      <w:r w:rsidRPr="000A6AF2">
        <w:rPr>
          <w:rFonts w:ascii="Times New Roman" w:hAnsi="Times New Roman"/>
          <w:i/>
          <w:sz w:val="20"/>
          <w:szCs w:val="20"/>
        </w:rPr>
        <w:t>, a částí rozhodnutí podle zákona o integrované prevenci (o vodoprávní evidenci).</w:t>
      </w:r>
    </w:p>
    <w:p w:rsidR="007F2ECE" w:rsidRPr="000A6AF2" w:rsidRDefault="007F2ECE" w:rsidP="00643166">
      <w:pPr>
        <w:pStyle w:val="ListParagraph"/>
        <w:numPr>
          <w:ilvl w:val="0"/>
          <w:numId w:val="63"/>
        </w:num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0A6AF2">
        <w:rPr>
          <w:rFonts w:ascii="Times New Roman" w:hAnsi="Times New Roman"/>
          <w:b/>
          <w:i/>
          <w:color w:val="000000"/>
          <w:sz w:val="20"/>
          <w:szCs w:val="20"/>
        </w:rPr>
        <w:t>Číselný identifikátor vodního toku</w:t>
      </w:r>
      <w:r w:rsidRPr="000A6AF2">
        <w:rPr>
          <w:rFonts w:ascii="Times New Roman" w:hAnsi="Times New Roman"/>
          <w:i/>
          <w:color w:val="000000"/>
          <w:sz w:val="20"/>
          <w:szCs w:val="20"/>
        </w:rPr>
        <w:t xml:space="preserve"> dle údajů v evidenci vodních toků (§ 2 vyhlášky č. 252/2013 Sb., o rozsahu údajů v evidencích stavu povrchových a podzemních vod a o způsobu zpracování, ukládání a předávání těchto údajů do informačních systémů veřejné správy).</w:t>
      </w:r>
    </w:p>
    <w:p w:rsidR="007F2ECE" w:rsidRPr="00B53327" w:rsidRDefault="007F2ECE" w:rsidP="002F52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3327">
        <w:rPr>
          <w:rFonts w:ascii="Times New Roman" w:hAnsi="Times New Roman"/>
          <w:b/>
          <w:color w:val="000000"/>
          <w:sz w:val="28"/>
          <w:szCs w:val="28"/>
        </w:rPr>
        <w:br w:type="page"/>
        <w:t>ČÁST B</w:t>
      </w:r>
    </w:p>
    <w:p w:rsidR="007F2ECE" w:rsidRPr="00B53327" w:rsidRDefault="007F2ECE" w:rsidP="002F52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B53327" w:rsidRDefault="007F2ECE" w:rsidP="002F528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t>Přílohy k žádosti o vydání společného povolení ve společném řízení:</w:t>
      </w:r>
    </w:p>
    <w:p w:rsidR="007F2ECE" w:rsidRPr="00B53327" w:rsidRDefault="007F2ECE" w:rsidP="002F52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9746"/>
      </w:tblGrid>
      <w:tr w:rsidR="007F2ECE" w:rsidRPr="00D37A9C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B53327" w:rsidRDefault="007F2ECE" w:rsidP="002F528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B53327" w:rsidRDefault="007F2ECE" w:rsidP="002F5282">
            <w:pPr>
              <w:numPr>
                <w:ilvl w:val="0"/>
                <w:numId w:val="55"/>
              </w:numPr>
              <w:tabs>
                <w:tab w:val="left" w:pos="-284"/>
                <w:tab w:val="num" w:pos="459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Není-li žadatel vlastníkem pozemku nebo stavby a není-li oprávněn ze služebnosti nebo z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 </w:t>
            </w: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 </w:t>
            </w: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bytovém spoluvlastnictví vlastník jednotky dokládá souhlas společenství vlastníků, nebo správce, pokud společenství vlastníků nevzniklo.</w:t>
            </w:r>
          </w:p>
          <w:p w:rsidR="007F2ECE" w:rsidRPr="00B53327" w:rsidRDefault="007F2ECE" w:rsidP="002F5282">
            <w:pPr>
              <w:tabs>
                <w:tab w:val="left" w:pos="-284"/>
              </w:tabs>
              <w:spacing w:before="120" w:after="0" w:line="240" w:lineRule="auto"/>
              <w:ind w:left="39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7F2ECE" w:rsidRPr="00B53327" w:rsidRDefault="007F2ECE" w:rsidP="002F5282">
            <w:pPr>
              <w:tabs>
                <w:tab w:val="left" w:pos="-284"/>
              </w:tabs>
              <w:spacing w:before="120" w:after="0" w:line="240" w:lineRule="auto"/>
              <w:ind w:left="39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7F2ECE" w:rsidRPr="00D37A9C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B53327" w:rsidRDefault="007F2ECE" w:rsidP="002F528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B53327" w:rsidRDefault="007F2ECE" w:rsidP="002F5282">
            <w:pPr>
              <w:numPr>
                <w:ilvl w:val="0"/>
                <w:numId w:val="55"/>
              </w:numPr>
              <w:spacing w:before="60"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Plná moc v případě zastupování stavebníka, není-li udělena plná moc pro více řízení, popřípadě plná moc do protokolu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F2ECE" w:rsidRPr="00D37A9C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B53327" w:rsidRDefault="007F2ECE" w:rsidP="002F5282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B53327" w:rsidRDefault="007F2ECE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Seznam a adresy oprávněných osob z věcných práv k pozemkům nebo stavbám, na kterých se stavba / změna stavby umisťuje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F2ECE" w:rsidRPr="00D37A9C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B53327" w:rsidRDefault="007F2ECE" w:rsidP="002F5282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B53327" w:rsidRDefault="007F2ECE" w:rsidP="00F37F1D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 </w:t>
            </w: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staveb evidovaných v katastru nemovitostí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F2ECE" w:rsidRPr="00D37A9C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B53327" w:rsidRDefault="007F2ECE" w:rsidP="002F528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B53327" w:rsidRDefault="007F2ECE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Plán kontrolních prohlídek stavby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F2ECE" w:rsidRPr="00D37A9C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B53327" w:rsidRDefault="007F2ECE" w:rsidP="002F5282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B53327" w:rsidRDefault="007F2ECE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7F2ECE" w:rsidRPr="00D37A9C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B53327" w:rsidRDefault="007F2ECE" w:rsidP="002F5282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C170B0" w:rsidRDefault="007F2ECE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Projektová</w:t>
            </w: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dokumentace podle přílohy č. 8 až 11 vyhlášky č. 499/2006 Sb.</w:t>
            </w:r>
          </w:p>
        </w:tc>
      </w:tr>
      <w:tr w:rsidR="007F2ECE" w:rsidRPr="00D37A9C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B53327" w:rsidRDefault="007F2ECE" w:rsidP="002F528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7F2ECE" w:rsidRDefault="007F2ECE" w:rsidP="00643166">
            <w:pPr>
              <w:pStyle w:val="ListParagraph"/>
              <w:numPr>
                <w:ilvl w:val="0"/>
                <w:numId w:val="61"/>
              </w:numPr>
              <w:tabs>
                <w:tab w:val="left" w:pos="426"/>
                <w:tab w:val="left" w:pos="851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Pokud 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stavba / změna stavby </w:t>
            </w:r>
            <w:r w:rsidRPr="00393523">
              <w:rPr>
                <w:rFonts w:ascii="Times New Roman" w:hAnsi="Times New Roman"/>
                <w:color w:val="000000"/>
                <w:sz w:val="24"/>
                <w:szCs w:val="24"/>
              </w:rPr>
              <w:t>nevyžaduje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posouzení jejích vlivů na životní prostředí</w:t>
            </w:r>
            <w:r w:rsidRPr="00D73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 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</w:t>
            </w:r>
            <w:r w:rsidRPr="00D73335">
              <w:rPr>
                <w:rFonts w:ascii="Times New Roman" w:hAnsi="Times New Roman"/>
                <w:color w:val="000000"/>
                <w:sz w:val="24"/>
                <w:szCs w:val="24"/>
              </w:rPr>
              <w:t>tahuje se na ni zákon č. 100/2001 Sb. nebo § 45h a 45i zákona č. 114/1992 Sb.</w:t>
            </w:r>
          </w:p>
          <w:p w:rsidR="007F2ECE" w:rsidRPr="00523F70" w:rsidRDefault="007F2ECE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A5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E37A57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37A5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D73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tanovisko orgánu ochrany přírody podle § 45i odst. 1 zákona č. 114/1992 Sb., kterým tento orgán vyloučil významný vliv na </w:t>
            </w:r>
            <w:r w:rsidRPr="00523F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předmět ochrany nebo celistvost evropsky významné lokality nebo ptačí oblasti, pokud je vyžadováno podle zákona č. 114/1992 Sb., nebo </w:t>
            </w:r>
          </w:p>
          <w:p w:rsidR="007F2ECE" w:rsidRPr="00523F70" w:rsidRDefault="007F2ECE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A5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E37A57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37A5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523F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sdělení příslušného úřadu, že změna v užívání stavy, která je podlimitním záměrem, nepodléhá zjišťovacímu řízení, je-li podle zákona č. 100/2001 Sb. vyžadováno, nebo</w:t>
            </w:r>
          </w:p>
          <w:p w:rsidR="007F2ECE" w:rsidRPr="00B53327" w:rsidRDefault="007F2ECE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A5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E37A57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37A5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523F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závěr zjišťovacího řízení, že stavba /její změna nemůže mít významný vliv na životní prostředí, pokud je vyžadován podle zákona č. 100/2001 Sb.</w:t>
            </w:r>
          </w:p>
        </w:tc>
      </w:tr>
      <w:tr w:rsidR="007F2ECE" w:rsidRPr="00D37A9C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B53327" w:rsidRDefault="007F2ECE" w:rsidP="002F5282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AA4F99" w:rsidRDefault="007F2ECE" w:rsidP="00643166">
            <w:pPr>
              <w:pStyle w:val="ListParagraph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F99">
              <w:rPr>
                <w:rFonts w:ascii="Times New Roman" w:hAnsi="Times New Roman"/>
                <w:color w:val="000000"/>
                <w:sz w:val="24"/>
                <w:szCs w:val="24"/>
              </w:rPr>
              <w:t>Další přílohy podle části A</w:t>
            </w:r>
          </w:p>
          <w:p w:rsidR="007F2ECE" w:rsidRPr="00B53327" w:rsidRDefault="007F2ECE" w:rsidP="002F5282">
            <w:pPr>
              <w:spacing w:before="120" w:after="0" w:line="240" w:lineRule="auto"/>
              <w:ind w:left="460" w:hanging="1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A5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E37A57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37A5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k bodu II. žádosti</w:t>
            </w:r>
          </w:p>
          <w:p w:rsidR="007F2ECE" w:rsidRPr="00B53327" w:rsidRDefault="007F2ECE" w:rsidP="002F5282">
            <w:pPr>
              <w:spacing w:before="120" w:after="0" w:line="240" w:lineRule="auto"/>
              <w:ind w:left="460" w:hanging="1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A5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E37A57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37A5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k bodu III. žádosti</w:t>
            </w:r>
          </w:p>
          <w:p w:rsidR="007F2ECE" w:rsidRPr="00B53327" w:rsidRDefault="007F2ECE" w:rsidP="002F5282">
            <w:pPr>
              <w:spacing w:before="120" w:after="0" w:line="240" w:lineRule="auto"/>
              <w:ind w:left="460" w:hanging="1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A5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E37A57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37A5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k bodu XI.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ž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ádosti</w:t>
            </w:r>
          </w:p>
        </w:tc>
      </w:tr>
      <w:tr w:rsidR="007F2ECE" w:rsidRPr="00D37A9C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0D5326" w:rsidRDefault="007F2ECE" w:rsidP="002F528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0D5326" w:rsidRDefault="007F2ECE" w:rsidP="00643166">
            <w:pPr>
              <w:pStyle w:val="ListParagraph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326">
              <w:rPr>
                <w:rFonts w:ascii="Times New Roman" w:hAnsi="Times New Roman"/>
                <w:color w:val="000000"/>
                <w:sz w:val="24"/>
                <w:szCs w:val="24"/>
              </w:rPr>
              <w:t>Je-li předmětem žádosti o společné povolení stavba vodního díla týkající se hraničních vod, předloží se projektová dokumentace v počtu stanoveném mezinárodními smlouvami, kterými je Česká republika vázána. Projektová dokumentace dále obsahuje</w:t>
            </w:r>
          </w:p>
          <w:p w:rsidR="007F2ECE" w:rsidRPr="000D5326" w:rsidRDefault="007F2ECE" w:rsidP="006B1B8F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A5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E37A57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37A5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D53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údaje o průtocích vody ve vodním toku podle druhu vodního díla (M-denní průtoky, N-leté průtoky), pokud se žádost o společné povolení týká vodního toku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F2ECE" w:rsidRPr="00D37A9C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3A6251" w:rsidRDefault="007F2ECE" w:rsidP="002F528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3A6251" w:rsidRDefault="007F2ECE" w:rsidP="00643166">
            <w:pPr>
              <w:pStyle w:val="ListParagraph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  <w:t>Posudek o potřebě, popřípadě návrhu podmínek provádění technickobezpečnostního dohledu na vodním díle zpracovaný odborně způsobilou osobou pověřenou k tomu Ministerstvem zemědělství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3A625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 případě žádosti o povolení nového nebo změnu dokončeného vodního díla podléhajícího technickobezpečnostnímu dohledu.</w:t>
            </w:r>
          </w:p>
        </w:tc>
      </w:tr>
      <w:tr w:rsidR="007F2ECE" w:rsidRPr="00D37A9C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3A6251" w:rsidRDefault="007F2ECE" w:rsidP="002F528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3A6251" w:rsidRDefault="007F2ECE" w:rsidP="00643166">
            <w:pPr>
              <w:pStyle w:val="ListParagraph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  <w:t>Povolení vodoprávního úřadu k nakládání s vodami podle § 8 vodního zákona, bylo-li vydáno k povolovanému vodnímu dílu předem jiným správním orgánem než příslušným k vydání společného povolení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F2ECE" w:rsidRPr="00D37A9C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3A6251" w:rsidRDefault="007F2ECE" w:rsidP="002F528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3A6251" w:rsidRDefault="007F2ECE" w:rsidP="00643166">
            <w:pPr>
              <w:pStyle w:val="ListParagraph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  <w:t>Stanovisko správce povodí, s výjimkou případů, kdy se žádost o společné povolení týká přeložky vodovodů nebo kanalizací, včetně ověření orientační polohy vodního díla v souřadnicích X, Y určených v souřadnicovém systému Jednotné trigonometrické sítě katastrální.</w:t>
            </w:r>
          </w:p>
        </w:tc>
      </w:tr>
      <w:tr w:rsidR="007F2ECE" w:rsidRPr="00D37A9C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3A6251" w:rsidRDefault="007F2ECE" w:rsidP="002F528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3A6251" w:rsidRDefault="007F2ECE" w:rsidP="00643166">
            <w:pPr>
              <w:pStyle w:val="ListParagraph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  <w:t>Vyjádření příslušného správce vodního toku, pokud se žádost o společné povolení týká vodního díla souvisejícího s tímto vodním tokem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F2ECE" w:rsidRPr="00D37A9C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3A6251" w:rsidRDefault="007F2ECE" w:rsidP="002F528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3A6251" w:rsidRDefault="007F2ECE" w:rsidP="00643166">
            <w:pPr>
              <w:pStyle w:val="ListParagraph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  <w:t>Vyjádření osoby s odbornou způsobilostí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5A6E9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 případě žádosti o společné povolení týkající se změny stavby studny nebo jiného vodního díla potřebného k odběru podzemních vod, pokud tato změna může ovlivnit zdroje podzemní vody, které obsahuje</w:t>
            </w:r>
          </w:p>
          <w:p w:rsidR="007F2ECE" w:rsidRPr="003A6251" w:rsidRDefault="007F2ECE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A5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E37A57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37A5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základní údaje, včetně identifikace zadavatele a zpracovatele vyjádření, popřípadě zpracovatele příslušné projektové dokumentace,</w:t>
            </w:r>
          </w:p>
          <w:p w:rsidR="007F2ECE" w:rsidRPr="003A6251" w:rsidRDefault="007F2ECE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popisné údaje, včetně identifikace hydrogeologického rajonu, útvaru podzemních vod, popřípadě kolektoru, ve kterém se nachází podzemní vody,</w:t>
            </w:r>
          </w:p>
          <w:p w:rsidR="007F2ECE" w:rsidRPr="003A6251" w:rsidRDefault="007F2ECE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</w:t>
            </w:r>
          </w:p>
          <w:p w:rsidR="007F2ECE" w:rsidRPr="003A6251" w:rsidRDefault="007F2ECE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zhodnocení míry rizika ovlivnění množství a jakosti zdrojů podzemních a povrchových vod nebo chráněných území vymezených zvláštními právními předpisy.</w:t>
            </w:r>
          </w:p>
        </w:tc>
      </w:tr>
    </w:tbl>
    <w:p w:rsidR="007F2ECE" w:rsidRDefault="007F2ECE" w:rsidP="002F5282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</w:p>
    <w:p w:rsidR="007F2ECE" w:rsidRDefault="007F2ECE" w:rsidP="002F5282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/>
          <w:b/>
          <w:i/>
          <w:color w:val="000000"/>
          <w:sz w:val="20"/>
          <w:szCs w:val="20"/>
        </w:rPr>
        <w:t>Poznámka:</w:t>
      </w:r>
    </w:p>
    <w:p w:rsidR="007F2ECE" w:rsidRPr="000A6AF2" w:rsidRDefault="007F2ECE" w:rsidP="002F5282">
      <w:p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C96455">
        <w:rPr>
          <w:rFonts w:ascii="Times New Roman" w:hAnsi="Times New Roman"/>
          <w:i/>
          <w:color w:val="000000"/>
          <w:sz w:val="20"/>
          <w:szCs w:val="20"/>
        </w:rPr>
        <w:t>1) § 61 odst. 9 zákona č. 254/2001 Sb., o vodách a o změně některých zákonů (vodní zákon)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, </w:t>
      </w:r>
      <w:r w:rsidRPr="000A6AF2">
        <w:rPr>
          <w:rFonts w:ascii="Times New Roman" w:hAnsi="Times New Roman"/>
          <w:i/>
          <w:color w:val="000000"/>
          <w:sz w:val="20"/>
          <w:szCs w:val="20"/>
        </w:rPr>
        <w:t>ve znění pozdějších předpisů.</w:t>
      </w:r>
    </w:p>
    <w:p w:rsidR="007F2ECE" w:rsidRPr="00C96455" w:rsidRDefault="007F2ECE" w:rsidP="002F5282">
      <w:p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0A6AF2">
        <w:rPr>
          <w:rFonts w:ascii="Times New Roman" w:hAnsi="Times New Roman"/>
          <w:i/>
          <w:color w:val="000000"/>
          <w:sz w:val="20"/>
          <w:szCs w:val="20"/>
        </w:rPr>
        <w:t>2) Zákon č. 62/1988 Sb., o geologických pracích a o Českém geologickém úřadu, ve znění pozdějších předpisů.</w:t>
      </w:r>
    </w:p>
    <w:p w:rsidR="007F2ECE" w:rsidRDefault="007F2ECE" w:rsidP="002F5282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7F2ECE" w:rsidRPr="00B53327" w:rsidRDefault="007F2ECE" w:rsidP="002F5282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53327">
        <w:rPr>
          <w:rFonts w:ascii="Times New Roman" w:hAnsi="Times New Roman"/>
          <w:b/>
          <w:color w:val="000000"/>
          <w:sz w:val="20"/>
          <w:szCs w:val="20"/>
        </w:rPr>
        <w:br w:type="page"/>
      </w:r>
    </w:p>
    <w:p w:rsidR="007F2ECE" w:rsidRPr="00B53327" w:rsidRDefault="007F2ECE" w:rsidP="002F52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3327">
        <w:rPr>
          <w:rFonts w:ascii="Times New Roman" w:hAnsi="Times New Roman"/>
          <w:b/>
          <w:color w:val="000000"/>
          <w:sz w:val="28"/>
          <w:szCs w:val="28"/>
        </w:rPr>
        <w:t>ČÁST C</w:t>
      </w:r>
    </w:p>
    <w:p w:rsidR="007F2ECE" w:rsidRPr="00B53327" w:rsidRDefault="007F2ECE" w:rsidP="002F52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B53327" w:rsidRDefault="007F2ECE" w:rsidP="002F528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t>Přílohy k žádosti o vydání společného povolení ve společném řízení s posouzením vlivů na životní prostředí:</w:t>
      </w:r>
    </w:p>
    <w:p w:rsidR="007F2ECE" w:rsidRPr="00B53327" w:rsidRDefault="007F2ECE" w:rsidP="002F52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9746"/>
      </w:tblGrid>
      <w:tr w:rsidR="007F2ECE" w:rsidRPr="00D37A9C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B53327" w:rsidRDefault="007F2ECE" w:rsidP="002F528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B53327" w:rsidRDefault="007F2ECE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7F2ECE" w:rsidRPr="00B53327" w:rsidRDefault="007F2ECE" w:rsidP="002F5282">
            <w:pPr>
              <w:tabs>
                <w:tab w:val="left" w:pos="-284"/>
              </w:tabs>
              <w:spacing w:before="120" w:after="0" w:line="240" w:lineRule="auto"/>
              <w:ind w:left="31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7F2ECE" w:rsidRPr="00B53327" w:rsidRDefault="007F2ECE" w:rsidP="002F5282">
            <w:pPr>
              <w:tabs>
                <w:tab w:val="left" w:pos="-284"/>
              </w:tabs>
              <w:spacing w:before="120" w:after="0" w:line="240" w:lineRule="auto"/>
              <w:ind w:left="31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7F2ECE" w:rsidRPr="00D37A9C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B53327" w:rsidRDefault="007F2ECE" w:rsidP="002F528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B53327" w:rsidRDefault="007F2ECE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Plná moc v případě zastupování stavebníka, není-li udělena plná moc pro více řízení, popřípadě plná moc do protokolu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F2ECE" w:rsidRPr="00D37A9C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B53327" w:rsidRDefault="007F2ECE" w:rsidP="002F5282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B53327" w:rsidRDefault="007F2ECE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Seznam a adresy oprávněných osob z věcných práv k pozemkům nebo stavbám, na kterých se stavba / změna stavby umisťuje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F2ECE" w:rsidRPr="00D37A9C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B53327" w:rsidRDefault="007F2ECE" w:rsidP="002F5282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B53327" w:rsidRDefault="007F2ECE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 staveb evidovaných v katastru nemovitostí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F2ECE" w:rsidRPr="00D37A9C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B53327" w:rsidRDefault="007F2ECE" w:rsidP="002F528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B53327" w:rsidRDefault="007F2ECE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Plán kontrolních prohlídek stavby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F2ECE" w:rsidRPr="00D37A9C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B53327" w:rsidRDefault="007F2ECE" w:rsidP="002F5282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B53327" w:rsidRDefault="007F2ECE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7F2ECE" w:rsidRPr="00D37A9C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B53327" w:rsidRDefault="007F2ECE" w:rsidP="002F5282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C170B0" w:rsidRDefault="007F2ECE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 w:hanging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Společná dokumentace podle druhu stavby podle přílohy č. 8 až 11 vyhlášky č. 499/2006 Sb.</w:t>
            </w:r>
          </w:p>
        </w:tc>
      </w:tr>
      <w:tr w:rsidR="007F2ECE" w:rsidRPr="00D37A9C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B53327" w:rsidRDefault="007F2ECE" w:rsidP="002F5282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B53327" w:rsidRDefault="007F2ECE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Dokumentace vlivů záměru na životní prostředí 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podle § 10 odst. 3 a přílohy č. 4 k zákonu o posuzování vlivů na životní prostředí</w:t>
            </w: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.</w:t>
            </w:r>
          </w:p>
        </w:tc>
      </w:tr>
      <w:tr w:rsidR="007F2ECE" w:rsidRPr="00D37A9C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B53327" w:rsidRDefault="007F2ECE" w:rsidP="002F5282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B53327" w:rsidRDefault="007F2ECE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Další přílohy podle části A</w:t>
            </w:r>
          </w:p>
          <w:p w:rsidR="007F2ECE" w:rsidRPr="00B53327" w:rsidRDefault="007F2ECE" w:rsidP="002F5282">
            <w:pPr>
              <w:spacing w:before="60"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k bodu II. žádosti</w:t>
            </w:r>
          </w:p>
          <w:p w:rsidR="007F2ECE" w:rsidRPr="00B53327" w:rsidRDefault="007F2ECE" w:rsidP="002F5282">
            <w:pPr>
              <w:spacing w:before="60"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k bodu III. žádosti</w:t>
            </w:r>
          </w:p>
          <w:p w:rsidR="007F2ECE" w:rsidRPr="00B53327" w:rsidRDefault="007F2ECE" w:rsidP="002F5282">
            <w:pPr>
              <w:spacing w:before="60"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k bodu XI.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ž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ádosti</w:t>
            </w:r>
          </w:p>
        </w:tc>
      </w:tr>
    </w:tbl>
    <w:p w:rsidR="007F2ECE" w:rsidRDefault="007F2ECE" w:rsidP="002F5282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9746"/>
      </w:tblGrid>
      <w:tr w:rsidR="007F2ECE" w:rsidRPr="00D37A9C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0D5326" w:rsidRDefault="007F2ECE" w:rsidP="002F528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0D5326" w:rsidRDefault="007F2ECE" w:rsidP="00643166">
            <w:pPr>
              <w:pStyle w:val="ListParagraph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326">
              <w:rPr>
                <w:rFonts w:ascii="Times New Roman" w:hAnsi="Times New Roman"/>
                <w:color w:val="000000"/>
                <w:sz w:val="24"/>
                <w:szCs w:val="24"/>
              </w:rPr>
              <w:t>Je-li předmětem žádosti o společné povolení stavba vodního díla týkající se hraničních vod, předloží se projektová dokumentace v počtu stanoveném mezinárodními smlouvami, kterými je Česká republika vázána. Projektová dokumentace dále obsahuje</w:t>
            </w:r>
          </w:p>
          <w:p w:rsidR="007F2ECE" w:rsidRPr="000D5326" w:rsidRDefault="007F2ECE" w:rsidP="006B1B8F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D53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údaje o průtocích vody ve vodním toku podle druhu vodního díla (M-denní průtoky, N-leté průtoky), pokud se žádost o společné povolení týká vodního toku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F2ECE" w:rsidRPr="000D5326" w:rsidRDefault="007F2ECE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2ECE" w:rsidRPr="00D37A9C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3A6251" w:rsidRDefault="007F2ECE" w:rsidP="002F528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3A6251" w:rsidRDefault="007F2ECE" w:rsidP="00643166">
            <w:pPr>
              <w:pStyle w:val="ListParagraph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  <w:t>Posudek o potřebě, popřípadě návrhu podmínek provádění technickobezpečnostního dohledu na vodním díle zpracovaný odborně způsobilou osobou pověřenou k tomu Ministerstvem zemědělství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3A625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 případě žádosti o povolení nového nebo změnu dokončeného vodního díla podléhajícího technickobezpečnostnímu dohledu.</w:t>
            </w:r>
          </w:p>
        </w:tc>
      </w:tr>
      <w:tr w:rsidR="007F2ECE" w:rsidRPr="00D37A9C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3A6251" w:rsidRDefault="007F2ECE" w:rsidP="002F528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3A6251" w:rsidRDefault="007F2ECE" w:rsidP="00643166">
            <w:pPr>
              <w:pStyle w:val="ListParagraph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  <w:t>Povolení vodoprávního úřadu k nakládání s vodami podle § 8 vodního zákona, bylo-li vydáno k povolovanému vodnímu dílu předem jiným správním orgánem než příslušným k vydání společného povolení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F2ECE" w:rsidRPr="00D37A9C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3A6251" w:rsidRDefault="007F2ECE" w:rsidP="002F528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3A6251" w:rsidRDefault="007F2ECE" w:rsidP="006954A9">
            <w:pPr>
              <w:pStyle w:val="ListParagraph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  <w:t>Stanovisko správce povodí, s výjimkou případů, kdy se žádost o společné povolení týká přeložky vodovodů nebo kanalizací, včetně ověření orientační polohy vodního díla 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  <w:t>souřadnicích X, Y určených v souřadnicovém systému Jednotné trigonometrické sítě katastrální.</w:t>
            </w:r>
          </w:p>
        </w:tc>
      </w:tr>
      <w:tr w:rsidR="007F2ECE" w:rsidRPr="00D37A9C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3A6251" w:rsidRDefault="007F2ECE" w:rsidP="002F528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3A6251" w:rsidRDefault="007F2ECE" w:rsidP="00643166">
            <w:pPr>
              <w:pStyle w:val="ListParagraph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  <w:t>Vyjádření příslušného správce vodního toku, pokud se žádost o společné povolení týká vodního díla souvisejícího s tímto vodním tokem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F2ECE" w:rsidRPr="00D37A9C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3A6251" w:rsidRDefault="007F2ECE" w:rsidP="002F528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7F2ECE" w:rsidRPr="003A6251" w:rsidRDefault="007F2ECE" w:rsidP="00643166">
            <w:pPr>
              <w:pStyle w:val="ListParagraph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  <w:t>Vyjádření osoby s odbornou způsobilostí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5A6E9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 případě žádosti o společné povolení týkající se změny stavby studny nebo jiného vodního díla potřebného k odběru podzemních vod, pokud tato změna může ovlivnit zdroje podzemní vody, které obsahuje</w:t>
            </w:r>
          </w:p>
          <w:p w:rsidR="007F2ECE" w:rsidRPr="003A6251" w:rsidRDefault="007F2ECE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základní údaje, včetně identifikace zadavatele a zpracovatele vyjádření, popřípadě zpracovatele příslušné projektové dokumentace,</w:t>
            </w:r>
          </w:p>
          <w:p w:rsidR="007F2ECE" w:rsidRPr="003A6251" w:rsidRDefault="007F2ECE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popisné údaje, včetně identifikace hydrogeologického rajonu, útvaru podzemních vod, popřípadě kolektoru, ve kterém se nachází podzemní vody,</w:t>
            </w:r>
          </w:p>
          <w:p w:rsidR="007F2ECE" w:rsidRPr="003A6251" w:rsidRDefault="007F2ECE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</w:t>
            </w:r>
          </w:p>
          <w:p w:rsidR="007F2ECE" w:rsidRPr="003A6251" w:rsidRDefault="007F2ECE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zhodnocení míry rizika ovlivnění množství a jakosti zdrojů podzemních a povrchových vod nebo chráněných území vymezených zvláštními právními předpisy.</w:t>
            </w:r>
          </w:p>
        </w:tc>
      </w:tr>
    </w:tbl>
    <w:p w:rsidR="007F2ECE" w:rsidRDefault="007F2ECE" w:rsidP="002F5282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</w:p>
    <w:p w:rsidR="007F2ECE" w:rsidRDefault="007F2ECE" w:rsidP="002F5282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/>
          <w:b/>
          <w:i/>
          <w:color w:val="000000"/>
          <w:sz w:val="20"/>
          <w:szCs w:val="20"/>
        </w:rPr>
        <w:t>Poznámka:</w:t>
      </w:r>
    </w:p>
    <w:p w:rsidR="007F2ECE" w:rsidRPr="000A6AF2" w:rsidRDefault="007F2ECE" w:rsidP="002F5282">
      <w:p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C96455">
        <w:rPr>
          <w:rFonts w:ascii="Times New Roman" w:hAnsi="Times New Roman"/>
          <w:i/>
          <w:color w:val="000000"/>
          <w:sz w:val="20"/>
          <w:szCs w:val="20"/>
        </w:rPr>
        <w:t>1) § 61 odst. 9 zákona č. 254/2001 Sb., o vodách a o změně některých zákonů (vodní zákon)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, </w:t>
      </w:r>
      <w:r w:rsidRPr="000A6AF2">
        <w:rPr>
          <w:rFonts w:ascii="Times New Roman" w:hAnsi="Times New Roman"/>
          <w:i/>
          <w:color w:val="000000"/>
          <w:sz w:val="20"/>
          <w:szCs w:val="20"/>
        </w:rPr>
        <w:t>ve znění pozdějších předpisů.</w:t>
      </w:r>
    </w:p>
    <w:p w:rsidR="007F2ECE" w:rsidRPr="00C96455" w:rsidRDefault="007F2ECE" w:rsidP="002F5282">
      <w:p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0A6AF2">
        <w:rPr>
          <w:rFonts w:ascii="Times New Roman" w:hAnsi="Times New Roman"/>
          <w:i/>
          <w:color w:val="000000"/>
          <w:sz w:val="20"/>
          <w:szCs w:val="20"/>
        </w:rPr>
        <w:t>2) Zákon č. 62/1988 Sb., o geologických pracích a o Českém geologickém úřadu, ve znění pozdějších předpisů.</w:t>
      </w:r>
    </w:p>
    <w:p w:rsidR="007F2ECE" w:rsidRPr="001B1739" w:rsidRDefault="007F2ECE" w:rsidP="002F52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1B1739" w:rsidRDefault="007F2ECE" w:rsidP="002F52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1B1739" w:rsidRDefault="007F2ECE" w:rsidP="002F52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1B1739" w:rsidRDefault="007F2ECE" w:rsidP="002F52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1B1739" w:rsidRDefault="007F2ECE" w:rsidP="002F52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1B1739" w:rsidRDefault="007F2ECE" w:rsidP="002F52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1B1739" w:rsidRDefault="007F2ECE" w:rsidP="002F52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1B1739" w:rsidRDefault="007F2ECE" w:rsidP="002F52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1B1739" w:rsidRDefault="007F2ECE" w:rsidP="002F52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1B1739" w:rsidRDefault="007F2ECE" w:rsidP="002F52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1B1739" w:rsidRDefault="007F2ECE" w:rsidP="002F52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1B1739" w:rsidRDefault="007F2ECE" w:rsidP="002F52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1B1739" w:rsidRDefault="007F2ECE" w:rsidP="002F52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1B1739" w:rsidRDefault="007F2ECE" w:rsidP="002F52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1B1739" w:rsidRDefault="007F2ECE" w:rsidP="002F52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1B1739" w:rsidRDefault="007F2ECE" w:rsidP="002F52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1B1739" w:rsidRDefault="007F2ECE" w:rsidP="002F52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1B1739" w:rsidRDefault="007F2ECE" w:rsidP="002F52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1B1739" w:rsidRDefault="007F2ECE" w:rsidP="002F52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1B1739" w:rsidRDefault="007F2ECE" w:rsidP="002F52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1B1739" w:rsidRDefault="007F2ECE" w:rsidP="002F52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1B1739" w:rsidRDefault="007F2ECE" w:rsidP="002F52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1B1739" w:rsidRDefault="007F2ECE" w:rsidP="002F52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1B1739" w:rsidRDefault="007F2ECE" w:rsidP="002F52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Default="007F2ECE" w:rsidP="002F52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1B1739" w:rsidRDefault="007F2ECE" w:rsidP="002F52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Pr="001B1739" w:rsidRDefault="007F2ECE" w:rsidP="002F52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ECE" w:rsidRDefault="007F2ECE" w:rsidP="002F5282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7F2ECE" w:rsidRDefault="007F2ECE" w:rsidP="002F5282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7F2ECE" w:rsidRDefault="007F2ECE" w:rsidP="002F5282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  <w:bookmarkStart w:id="0" w:name="_GoBack"/>
      <w:bookmarkEnd w:id="0"/>
    </w:p>
    <w:sectPr w:rsidR="007F2ECE" w:rsidSect="002E2F65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ECE" w:rsidRDefault="007F2ECE" w:rsidP="00165DCC">
      <w:pPr>
        <w:spacing w:after="0" w:line="240" w:lineRule="auto"/>
      </w:pPr>
      <w:r>
        <w:separator/>
      </w:r>
    </w:p>
  </w:endnote>
  <w:endnote w:type="continuationSeparator" w:id="0">
    <w:p w:rsidR="007F2ECE" w:rsidRDefault="007F2ECE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ECE" w:rsidRPr="00071878" w:rsidRDefault="007F2ECE">
    <w:pPr>
      <w:pStyle w:val="Footer"/>
      <w:jc w:val="right"/>
      <w:rPr>
        <w:rFonts w:ascii="Times New Roman" w:hAnsi="Times New Roman"/>
        <w:sz w:val="20"/>
        <w:szCs w:val="20"/>
      </w:rPr>
    </w:pPr>
    <w:r w:rsidRPr="00071878">
      <w:rPr>
        <w:rFonts w:ascii="Times New Roman" w:hAnsi="Times New Roman"/>
        <w:sz w:val="20"/>
        <w:szCs w:val="20"/>
      </w:rPr>
      <w:fldChar w:fldCharType="begin"/>
    </w:r>
    <w:r w:rsidRPr="00071878">
      <w:rPr>
        <w:rFonts w:ascii="Times New Roman" w:hAnsi="Times New Roman"/>
        <w:sz w:val="20"/>
        <w:szCs w:val="20"/>
      </w:rPr>
      <w:instrText>PAGE   \* MERGEFORMAT</w:instrText>
    </w:r>
    <w:r w:rsidRPr="00071878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9</w:t>
    </w:r>
    <w:r w:rsidRPr="00071878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ECE" w:rsidRDefault="007F2ECE" w:rsidP="00165DCC">
      <w:pPr>
        <w:spacing w:after="0" w:line="240" w:lineRule="auto"/>
      </w:pPr>
      <w:r>
        <w:separator/>
      </w:r>
    </w:p>
  </w:footnote>
  <w:footnote w:type="continuationSeparator" w:id="0">
    <w:p w:rsidR="007F2ECE" w:rsidRDefault="007F2ECE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cs="Times New Roman"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rFonts w:cs="Times New Roman"/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7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03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  <w:rPr>
        <w:rFonts w:cs="Times New Roman"/>
      </w:r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646"/>
    <w:rsid w:val="00011249"/>
    <w:rsid w:val="00012D9D"/>
    <w:rsid w:val="00020456"/>
    <w:rsid w:val="00021AAA"/>
    <w:rsid w:val="00022BA4"/>
    <w:rsid w:val="0002563C"/>
    <w:rsid w:val="00026389"/>
    <w:rsid w:val="0002645D"/>
    <w:rsid w:val="00027195"/>
    <w:rsid w:val="00035D49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326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873F9"/>
    <w:rsid w:val="00190117"/>
    <w:rsid w:val="00191381"/>
    <w:rsid w:val="0019368D"/>
    <w:rsid w:val="001A2FE6"/>
    <w:rsid w:val="001B0AC2"/>
    <w:rsid w:val="001B0F28"/>
    <w:rsid w:val="001B1739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4223"/>
    <w:rsid w:val="002451D5"/>
    <w:rsid w:val="00247DCD"/>
    <w:rsid w:val="0025631D"/>
    <w:rsid w:val="00257DDD"/>
    <w:rsid w:val="00260684"/>
    <w:rsid w:val="002612A0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2F65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93523"/>
    <w:rsid w:val="003A036F"/>
    <w:rsid w:val="003A0C8C"/>
    <w:rsid w:val="003A1F22"/>
    <w:rsid w:val="003A6251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77FE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3F70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37C6"/>
    <w:rsid w:val="00564EB1"/>
    <w:rsid w:val="0056682E"/>
    <w:rsid w:val="00575C4E"/>
    <w:rsid w:val="00593777"/>
    <w:rsid w:val="00597826"/>
    <w:rsid w:val="005A1281"/>
    <w:rsid w:val="005A1318"/>
    <w:rsid w:val="005A6E97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2ECE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4F99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3327"/>
    <w:rsid w:val="00B5483A"/>
    <w:rsid w:val="00B608CC"/>
    <w:rsid w:val="00B6237D"/>
    <w:rsid w:val="00B63759"/>
    <w:rsid w:val="00B6420F"/>
    <w:rsid w:val="00B642C6"/>
    <w:rsid w:val="00B6444A"/>
    <w:rsid w:val="00B66B70"/>
    <w:rsid w:val="00B70238"/>
    <w:rsid w:val="00B71479"/>
    <w:rsid w:val="00B7219B"/>
    <w:rsid w:val="00B7234F"/>
    <w:rsid w:val="00B728CB"/>
    <w:rsid w:val="00B73203"/>
    <w:rsid w:val="00B733C0"/>
    <w:rsid w:val="00B81A53"/>
    <w:rsid w:val="00B84FA2"/>
    <w:rsid w:val="00B85AFB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170B0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6455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A9C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3335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37A57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0C95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54520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5646"/>
    <w:pPr>
      <w:keepNext/>
      <w:spacing w:before="240" w:after="60" w:line="240" w:lineRule="auto"/>
      <w:jc w:val="both"/>
      <w:outlineLvl w:val="0"/>
    </w:pPr>
    <w:rPr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5646"/>
    <w:pPr>
      <w:keepNext/>
      <w:spacing w:before="240" w:after="60" w:line="240" w:lineRule="auto"/>
      <w:jc w:val="both"/>
      <w:outlineLvl w:val="1"/>
    </w:pPr>
    <w:rPr>
      <w:rFonts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5646"/>
    <w:rPr>
      <w:rFonts w:ascii="Arial" w:hAnsi="Arial" w:cs="Times New Roman"/>
      <w:b/>
      <w:kern w:val="28"/>
      <w:sz w:val="20"/>
      <w:szCs w:val="20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C564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C5646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C5646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C5646"/>
    <w:rPr>
      <w:rFonts w:ascii="Times New Roman" w:hAnsi="Times New Roman" w:cs="Times New Roman"/>
      <w:b/>
      <w:bCs/>
      <w:lang w:eastAsia="cs-CZ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C5646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C5646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C5646"/>
    <w:rPr>
      <w:rFonts w:ascii="Arial" w:hAnsi="Arial" w:cs="Arial"/>
      <w:lang w:eastAsia="cs-CZ"/>
    </w:rPr>
  </w:style>
  <w:style w:type="paragraph" w:customStyle="1" w:styleId="nadpiszkona">
    <w:name w:val="nadpis zákona"/>
    <w:basedOn w:val="Normal"/>
    <w:next w:val="Normal"/>
    <w:uiPriority w:val="99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al"/>
    <w:autoRedefine/>
    <w:uiPriority w:val="99"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7C56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5646"/>
    <w:rPr>
      <w:rFonts w:eastAsia="Times New Roman" w:cs="Times New Roman"/>
      <w:lang w:eastAsia="cs-CZ"/>
    </w:rPr>
  </w:style>
  <w:style w:type="paragraph" w:styleId="Footer">
    <w:name w:val="footer"/>
    <w:basedOn w:val="Normal"/>
    <w:link w:val="FooterChar"/>
    <w:uiPriority w:val="99"/>
    <w:rsid w:val="007C56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5646"/>
    <w:rPr>
      <w:rFonts w:eastAsia="Times New Roman" w:cs="Times New Roman"/>
      <w:lang w:eastAsia="cs-CZ"/>
    </w:rPr>
  </w:style>
  <w:style w:type="paragraph" w:styleId="NormalWeb">
    <w:name w:val="Normal (Web)"/>
    <w:basedOn w:val="Normal"/>
    <w:uiPriority w:val="99"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al"/>
    <w:autoRedefine/>
    <w:uiPriority w:val="99"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uiPriority w:val="99"/>
    <w:locked/>
    <w:rsid w:val="002E49BE"/>
    <w:rPr>
      <w:rFonts w:ascii="Times New Roman" w:hAnsi="Times New Roman"/>
      <w:b/>
      <w:color w:val="000000"/>
      <w:sz w:val="24"/>
    </w:rPr>
  </w:style>
  <w:style w:type="paragraph" w:customStyle="1" w:styleId="Styl1Char">
    <w:name w:val="Styl1 Char"/>
    <w:basedOn w:val="Normal"/>
    <w:link w:val="Styl1CharChar"/>
    <w:autoRedefine/>
    <w:uiPriority w:val="99"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="Arial" w:hAnsi="Times New Roman"/>
      <w:b/>
      <w:color w:val="000000"/>
      <w:sz w:val="24"/>
      <w:szCs w:val="20"/>
    </w:rPr>
  </w:style>
  <w:style w:type="paragraph" w:customStyle="1" w:styleId="CharChar">
    <w:name w:val="Char Char"/>
    <w:basedOn w:val="Normal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uiPriority w:val="99"/>
    <w:locked/>
    <w:rsid w:val="007C5646"/>
    <w:rPr>
      <w:rFonts w:ascii="Times New Roman" w:hAnsi="Times New Roman"/>
      <w:sz w:val="20"/>
      <w:lang w:val="en-US"/>
    </w:rPr>
  </w:style>
  <w:style w:type="paragraph" w:customStyle="1" w:styleId="Textodstavce">
    <w:name w:val="Text odstavce"/>
    <w:basedOn w:val="Normal"/>
    <w:link w:val="TextodstavceChar"/>
    <w:uiPriority w:val="99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Arial" w:hAnsi="Times New Roman"/>
      <w:sz w:val="20"/>
      <w:szCs w:val="20"/>
      <w:lang w:val="en-US"/>
    </w:rPr>
  </w:style>
  <w:style w:type="paragraph" w:customStyle="1" w:styleId="Textbodu">
    <w:name w:val="Text bodu"/>
    <w:basedOn w:val="Normal"/>
    <w:uiPriority w:val="99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al"/>
    <w:uiPriority w:val="99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5646"/>
    <w:rPr>
      <w:rFonts w:ascii="Tahoma" w:hAnsi="Tahoma" w:cs="Tahoma"/>
      <w:sz w:val="16"/>
      <w:szCs w:val="16"/>
      <w:lang w:eastAsia="cs-CZ"/>
    </w:rPr>
  </w:style>
  <w:style w:type="paragraph" w:styleId="ListParagraph">
    <w:name w:val="List Paragraph"/>
    <w:basedOn w:val="Normal"/>
    <w:uiPriority w:val="99"/>
    <w:qFormat/>
    <w:rsid w:val="00A847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B96B2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96B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96B2B"/>
    <w:rPr>
      <w:rFonts w:eastAsia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96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96B2B"/>
    <w:rPr>
      <w:b/>
      <w:bCs/>
    </w:rPr>
  </w:style>
  <w:style w:type="paragraph" w:customStyle="1" w:styleId="4992uroven">
    <w:name w:val="499_2uroven"/>
    <w:basedOn w:val="Normal"/>
    <w:link w:val="4992urovenChar"/>
    <w:uiPriority w:val="99"/>
    <w:rsid w:val="0019368D"/>
    <w:pPr>
      <w:spacing w:before="120" w:after="0" w:line="240" w:lineRule="auto"/>
      <w:ind w:left="709" w:hanging="709"/>
    </w:pPr>
    <w:rPr>
      <w:rFonts w:eastAsia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DefaultParagraphFont"/>
    <w:link w:val="4992uroven"/>
    <w:uiPriority w:val="99"/>
    <w:locked/>
    <w:rsid w:val="0019368D"/>
    <w:rPr>
      <w:rFonts w:ascii="Arial" w:eastAsia="Times New Roman" w:hAnsi="Arial" w:cs="Arial"/>
      <w:b/>
      <w:bCs/>
      <w:color w:val="000000"/>
    </w:rPr>
  </w:style>
  <w:style w:type="paragraph" w:customStyle="1" w:styleId="4991uroven">
    <w:name w:val="499_1uroven"/>
    <w:basedOn w:val="Normal"/>
    <w:link w:val="4991urovenChar"/>
    <w:uiPriority w:val="99"/>
    <w:rsid w:val="0019368D"/>
    <w:pPr>
      <w:spacing w:before="240" w:after="0" w:line="240" w:lineRule="auto"/>
    </w:pPr>
    <w:rPr>
      <w:rFonts w:eastAsia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DefaultParagraphFont"/>
    <w:link w:val="4991uroven"/>
    <w:uiPriority w:val="99"/>
    <w:locked/>
    <w:rsid w:val="0019368D"/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al"/>
    <w:link w:val="499textodrazenyChar"/>
    <w:uiPriority w:val="99"/>
    <w:rsid w:val="0019368D"/>
    <w:pPr>
      <w:spacing w:before="60" w:after="0" w:line="240" w:lineRule="auto"/>
      <w:ind w:left="709"/>
    </w:pPr>
    <w:rPr>
      <w:rFonts w:eastAsia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DefaultParagraphFont"/>
    <w:link w:val="499textodrazeny"/>
    <w:uiPriority w:val="99"/>
    <w:locked/>
    <w:rsid w:val="0019368D"/>
    <w:rPr>
      <w:rFonts w:ascii="Arial" w:eastAsia="Times New Roman" w:hAnsi="Arial" w:cs="Arial"/>
      <w:color w:val="000000"/>
      <w:sz w:val="18"/>
      <w:szCs w:val="18"/>
    </w:rPr>
  </w:style>
  <w:style w:type="paragraph" w:customStyle="1" w:styleId="4993uroven">
    <w:name w:val="499_3uroven"/>
    <w:basedOn w:val="Normal"/>
    <w:link w:val="4993urovenChar"/>
    <w:uiPriority w:val="99"/>
    <w:rsid w:val="0019368D"/>
    <w:pPr>
      <w:spacing w:before="120" w:after="0" w:line="240" w:lineRule="auto"/>
      <w:ind w:left="709" w:hanging="709"/>
    </w:pPr>
    <w:rPr>
      <w:rFonts w:eastAsia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DefaultParagraphFont"/>
    <w:link w:val="4993uroven"/>
    <w:uiPriority w:val="99"/>
    <w:locked/>
    <w:rsid w:val="0019368D"/>
    <w:rPr>
      <w:rFonts w:ascii="Arial" w:eastAsia="Times New Roman" w:hAnsi="Arial" w:cs="Arial"/>
      <w:color w:val="000000"/>
      <w:sz w:val="20"/>
      <w:szCs w:val="20"/>
    </w:rPr>
  </w:style>
  <w:style w:type="paragraph" w:customStyle="1" w:styleId="499text">
    <w:name w:val="499_text"/>
    <w:basedOn w:val="Normal"/>
    <w:link w:val="499textChar"/>
    <w:uiPriority w:val="99"/>
    <w:rsid w:val="0019368D"/>
    <w:pPr>
      <w:spacing w:before="240" w:after="240" w:line="240" w:lineRule="auto"/>
    </w:pPr>
    <w:rPr>
      <w:rFonts w:eastAsia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DefaultParagraphFont"/>
    <w:link w:val="499text"/>
    <w:uiPriority w:val="99"/>
    <w:locked/>
    <w:rsid w:val="0019368D"/>
    <w:rPr>
      <w:rFonts w:ascii="Arial" w:eastAsia="Times New Roman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al"/>
    <w:next w:val="Normal"/>
    <w:uiPriority w:val="99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9368D"/>
    <w:rPr>
      <w:rFonts w:ascii="Times New Roman" w:hAnsi="Times New Roman" w:cs="Times New Roman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19368D"/>
    <w:pPr>
      <w:suppressAutoHyphens/>
      <w:spacing w:before="120" w:after="120" w:line="36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0A2656"/>
    <w:rPr>
      <w:rFonts w:eastAsia="Times New Roman"/>
    </w:rPr>
  </w:style>
  <w:style w:type="character" w:customStyle="1" w:styleId="Char2">
    <w:name w:val="Char2"/>
    <w:basedOn w:val="DefaultParagraphFont"/>
    <w:uiPriority w:val="99"/>
    <w:rsid w:val="002F5282"/>
    <w:rPr>
      <w:rFonts w:cs="Times New Roman"/>
    </w:rPr>
  </w:style>
  <w:style w:type="character" w:styleId="PageNumber">
    <w:name w:val="page number"/>
    <w:basedOn w:val="DefaultParagraphFont"/>
    <w:uiPriority w:val="99"/>
    <w:rsid w:val="002F5282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7F4F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F4FC0"/>
    <w:rPr>
      <w:rFonts w:eastAsia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rsid w:val="007F4FC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eck-online.cz/bo/document-view.seam?documentId=onrf6mrqgayv6mrv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3542</Words>
  <Characters>20899</Characters>
  <Application>Microsoft Office Outlook</Application>
  <DocSecurity>0</DocSecurity>
  <Lines>0</Lines>
  <Paragraphs>0</Paragraphs>
  <ScaleCrop>false</ScaleCrop>
  <Company>MMR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Machačková</dc:creator>
  <cp:keywords/>
  <dc:description/>
  <cp:lastModifiedBy>NavratilR</cp:lastModifiedBy>
  <cp:revision>2</cp:revision>
  <cp:lastPrinted>2018-05-18T11:39:00Z</cp:lastPrinted>
  <dcterms:created xsi:type="dcterms:W3CDTF">2020-01-17T08:55:00Z</dcterms:created>
  <dcterms:modified xsi:type="dcterms:W3CDTF">2020-01-17T08:55:00Z</dcterms:modified>
</cp:coreProperties>
</file>