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44" w:rsidRPr="00247F96" w:rsidRDefault="00C10144" w:rsidP="00CA7B9C">
      <w:pPr>
        <w:pStyle w:val="Heading1"/>
        <w:spacing w:before="120"/>
        <w:ind w:left="284"/>
        <w:rPr>
          <w:sz w:val="36"/>
        </w:rPr>
      </w:pPr>
      <w:r w:rsidRPr="00247F96">
        <w:rPr>
          <w:sz w:val="40"/>
        </w:rPr>
        <w:t xml:space="preserve">žádost o vydání </w:t>
      </w:r>
      <w:r>
        <w:rPr>
          <w:sz w:val="40"/>
        </w:rPr>
        <w:t>POVOLENÍ K UMÍSTĚNÍ HERNÍHO PROSTORU</w:t>
      </w:r>
    </w:p>
    <w:p w:rsidR="00C10144" w:rsidRDefault="00C10144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>určena správnímu orgánu</w:t>
      </w:r>
      <w:r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r w:rsidRPr="000C7E1E">
        <w:rPr>
          <w:rStyle w:val="PlaceholderText"/>
          <w:rFonts w:cs="Tahoma"/>
        </w:rPr>
        <w:t>Klikněte sem a zadejte text.</w:t>
      </w:r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77"/>
        <w:gridCol w:w="1843"/>
        <w:gridCol w:w="1985"/>
        <w:gridCol w:w="283"/>
        <w:gridCol w:w="1276"/>
        <w:gridCol w:w="142"/>
        <w:gridCol w:w="141"/>
        <w:gridCol w:w="284"/>
        <w:gridCol w:w="283"/>
        <w:gridCol w:w="167"/>
        <w:gridCol w:w="400"/>
        <w:gridCol w:w="142"/>
        <w:gridCol w:w="1276"/>
        <w:gridCol w:w="1487"/>
      </w:tblGrid>
      <w:tr w:rsidR="00C10144" w:rsidRPr="00784CC7" w:rsidTr="00112336">
        <w:trPr>
          <w:trHeight w:hRule="exact" w:val="1134"/>
          <w:jc w:val="center"/>
        </w:trPr>
        <w:tc>
          <w:tcPr>
            <w:tcW w:w="10086" w:type="dxa"/>
            <w:gridSpan w:val="14"/>
            <w:tcBorders>
              <w:top w:val="single" w:sz="4" w:space="0" w:color="FFFFFF"/>
              <w:bottom w:val="single" w:sz="4" w:space="0" w:color="C0C0C0"/>
            </w:tcBorders>
          </w:tcPr>
          <w:p w:rsidR="00C10144" w:rsidRDefault="00C10144" w:rsidP="005A7238">
            <w:pPr>
              <w:rPr>
                <w:sz w:val="18"/>
              </w:rPr>
            </w:pPr>
            <w:r w:rsidRPr="000C7E1E">
              <w:rPr>
                <w:color w:val="A6A6A6"/>
              </w:rPr>
              <w:t xml:space="preserve">Prostor vyhrazený pro razítko / ID štítek podatelny </w:t>
            </w:r>
            <w:r>
              <w:rPr>
                <w:color w:val="A6A6A6"/>
              </w:rPr>
              <w:t>obecního úřadu</w:t>
            </w:r>
          </w:p>
        </w:tc>
      </w:tr>
      <w:tr w:rsidR="00C10144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:rsidR="00C10144" w:rsidRPr="000C7E1E" w:rsidRDefault="00C10144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 povolení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Default="00C1014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 w:rsidP="00FA6A6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tc>
          <w:tcPr>
            <w:tcW w:w="4111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FA6A6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  <w:tc>
          <w:tcPr>
            <w:tcW w:w="9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10144" w:rsidRPr="006A48B2" w:rsidRDefault="00C10144" w:rsidP="0082225A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Default="00C10144" w:rsidP="00FA6A6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  <w:p w:rsidR="00C10144" w:rsidRPr="000C7E1E" w:rsidRDefault="00C10144" w:rsidP="00FA6A6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045B5C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Pr="000C7E1E">
              <w:rPr>
                <w:b/>
                <w:sz w:val="20"/>
              </w:rPr>
              <w:t xml:space="preserve">daje o </w:t>
            </w:r>
            <w:r>
              <w:rPr>
                <w:b/>
                <w:sz w:val="20"/>
              </w:rPr>
              <w:t>uhrazení správního poplatku</w:t>
            </w:r>
          </w:p>
          <w:p w:rsidR="00C10144" w:rsidRPr="000C7E1E" w:rsidRDefault="00C10144">
            <w:pPr>
              <w:rPr>
                <w:sz w:val="20"/>
              </w:rPr>
            </w:pPr>
          </w:p>
          <w:p w:rsidR="00C10144" w:rsidRPr="000C7E1E" w:rsidRDefault="00C10144" w:rsidP="00770E4D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C32EAF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C32EAF" w:rsidRDefault="00C10144" w:rsidP="00770E4D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>Žadatel touto žádostí žádá výše nadepsaný obecní úřad o vydání povolení k umístění herního prostoru podle ustanovení § 97 zákona č. 186/2016 Sb., o hazardních hrách (dále jen „ZHH“), jejíž specifikace jsou uvedeny níže: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C7E1E" w:rsidRDefault="00C10144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C7E1E" w:rsidRDefault="00C10144" w:rsidP="00EC6A56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HERNA             </w:t>
            </w: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KASINO             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Default="00C10144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AB3BFE" w:rsidRDefault="00C10144" w:rsidP="006D2F3C">
            <w:pPr>
              <w:rPr>
                <w:rStyle w:val="TabStyl-extra"/>
                <w:rFonts w:cs="Tahoma"/>
                <w:b w:val="0"/>
                <w:sz w:val="20"/>
              </w:rPr>
            </w:pPr>
            <w:r w:rsidRPr="00D064A6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D064A6" w:rsidRDefault="00C10144" w:rsidP="00BD52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herního prostoru </w:t>
            </w:r>
            <w:r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D064A6" w:rsidRDefault="00C10144" w:rsidP="0038376D">
            <w:pPr>
              <w:rPr>
                <w:sz w:val="20"/>
              </w:rPr>
            </w:pPr>
            <w:r w:rsidRPr="00D064A6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Default="00C10144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D064A6" w:rsidRDefault="00C10144" w:rsidP="009B56CD">
            <w:pPr>
              <w:rPr>
                <w:sz w:val="20"/>
              </w:rPr>
            </w:pPr>
            <w:r w:rsidRPr="00D064A6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C7E1E" w:rsidRDefault="00C10144" w:rsidP="00CA4CD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C7E1E" w:rsidRDefault="00C10144" w:rsidP="00AB70C5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 w:rsidRPr="00391FC0">
              <w:rPr>
                <w:b/>
                <w:sz w:val="20"/>
              </w:rPr>
              <w:t>ŽIVÁ HRA</w:t>
            </w:r>
            <w:r>
              <w:rPr>
                <w:b/>
                <w:sz w:val="20"/>
              </w:rPr>
              <w:t xml:space="preserve">             </w:t>
            </w: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 w:rsidRPr="00391FC0">
              <w:rPr>
                <w:b/>
                <w:sz w:val="20"/>
              </w:rPr>
              <w:t>TECHNICKÁ HRA</w:t>
            </w:r>
            <w:r>
              <w:rPr>
                <w:b/>
                <w:sz w:val="20"/>
              </w:rPr>
              <w:t xml:space="preserve">             </w:t>
            </w: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 w:rsidRPr="000C7E1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BINGO             </w:t>
            </w:r>
          </w:p>
        </w:tc>
      </w:tr>
      <w:tr w:rsidR="00C10144" w:rsidRPr="00784CC7" w:rsidTr="00112336">
        <w:trPr>
          <w:trHeight w:val="778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0144" w:rsidRPr="00A51CED" w:rsidRDefault="00C10144" w:rsidP="00A949FC">
            <w:pPr>
              <w:rPr>
                <w:sz w:val="18"/>
                <w:szCs w:val="18"/>
                <w:highlight w:val="yellow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Jedinečné identifikátory hracích stolů živých her</w:t>
            </w:r>
            <w:r w:rsidRPr="00A51CED">
              <w:rPr>
                <w:rStyle w:val="FootnoteReference"/>
                <w:rFonts w:cs="Tahoma"/>
                <w:sz w:val="20"/>
                <w:u w:val="single"/>
              </w:rPr>
              <w:footnoteReference w:id="2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C10144" w:rsidRPr="00B27B8C" w:rsidTr="00112336">
        <w:trPr>
          <w:trHeight w:val="851"/>
          <w:jc w:val="center"/>
        </w:trPr>
        <w:tc>
          <w:tcPr>
            <w:tcW w:w="4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Default="00C10144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Výrobní číslo nebo jiný jedinečný identifikátor </w:t>
            </w:r>
          </w:p>
          <w:p w:rsidR="00C10144" w:rsidRPr="00B27B8C" w:rsidRDefault="00C10144" w:rsidP="009965AA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(např. evidenční číslo) </w:t>
            </w:r>
            <w:r w:rsidRPr="00D245AA">
              <w:rPr>
                <w:sz w:val="18"/>
              </w:rPr>
              <w:t>hracího stolu živé hry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6B2969" w:rsidRDefault="00C10144" w:rsidP="006B296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Hrací stůl provozovaný </w:t>
            </w:r>
            <w:r w:rsidRPr="006B2969">
              <w:rPr>
                <w:b/>
                <w:sz w:val="18"/>
              </w:rPr>
              <w:t>po celou provozní dobu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6B2969" w:rsidRDefault="00C10144" w:rsidP="009965AA">
            <w:pPr>
              <w:spacing w:before="60" w:after="60"/>
              <w:jc w:val="center"/>
              <w:rPr>
                <w:b/>
                <w:sz w:val="18"/>
              </w:rPr>
            </w:pPr>
            <w:r w:rsidRPr="006B2969">
              <w:rPr>
                <w:b/>
                <w:sz w:val="18"/>
              </w:rPr>
              <w:t>Další hrací stůl živé hry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10144" w:rsidRPr="006B2969" w:rsidRDefault="00C10144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pStyle w:val="ListParagraph"/>
              <w:numPr>
                <w:ilvl w:val="0"/>
                <w:numId w:val="20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jc w:val="center"/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 w:rsidRPr="007825CB">
              <w:rPr>
                <w:sz w:val="20"/>
                <w:szCs w:val="20"/>
              </w:rPr>
              <w:t>Zvolte položku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pStyle w:val="ListParagraph"/>
              <w:numPr>
                <w:ilvl w:val="0"/>
                <w:numId w:val="20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jc w:val="center"/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 w:rsidRPr="007825CB">
              <w:rPr>
                <w:sz w:val="20"/>
                <w:szCs w:val="20"/>
              </w:rPr>
              <w:t>Zvolte položku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949FC">
            <w:pPr>
              <w:pStyle w:val="ListParagraph"/>
              <w:numPr>
                <w:ilvl w:val="0"/>
                <w:numId w:val="20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949FC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B179F6">
            <w:pPr>
              <w:jc w:val="center"/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 w:rsidRPr="007825CB">
              <w:rPr>
                <w:sz w:val="20"/>
                <w:szCs w:val="20"/>
              </w:rPr>
              <w:t>Zvolte položku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0144" w:rsidRPr="00112336" w:rsidRDefault="00C10144" w:rsidP="00A949FC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 technické hry:</w:t>
            </w:r>
          </w:p>
        </w:tc>
      </w:tr>
      <w:tr w:rsidR="00C10144" w:rsidRPr="00B27B8C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419EE" w:rsidRDefault="00C10144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419EE" w:rsidRDefault="00C10144" w:rsidP="0061217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:rsidR="00C10144" w:rsidRPr="000419EE" w:rsidRDefault="00C10144" w:rsidP="00612177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419EE" w:rsidRDefault="00C10144" w:rsidP="00A06B2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:rsidR="00C10144" w:rsidRPr="00A06B2E" w:rsidRDefault="00C10144" w:rsidP="00A06B2E">
            <w:pPr>
              <w:spacing w:before="60" w:after="60"/>
              <w:jc w:val="center"/>
              <w:rPr>
                <w:b/>
              </w:rPr>
            </w:pPr>
            <w:r w:rsidRPr="000419EE">
              <w:t>koncového zařízení</w:t>
            </w:r>
          </w:p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419EE" w:rsidRDefault="00C10144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:rsidR="00C10144" w:rsidRPr="000419EE" w:rsidRDefault="00C10144" w:rsidP="00A06B2E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419EE" w:rsidRDefault="00C10144" w:rsidP="00612177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:rsidR="00C10144" w:rsidRPr="000419EE" w:rsidRDefault="00C10144" w:rsidP="00A06B2E">
            <w:pPr>
              <w:spacing w:before="60" w:after="60"/>
              <w:jc w:val="center"/>
            </w:pPr>
            <w:r w:rsidRPr="000419EE">
              <w:t>herních pozic</w:t>
            </w:r>
          </w:p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419EE" w:rsidRDefault="00C10144" w:rsidP="00A06B2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>
              <w:br/>
            </w:r>
            <w:r w:rsidRPr="000419EE">
              <w:t>o provozuschopnosti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4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</w:tcBorders>
            <w:vAlign w:val="center"/>
          </w:tcPr>
          <w:p w:rsidR="00C10144" w:rsidRPr="00D50948" w:rsidRDefault="00C10144" w:rsidP="00A949FC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5881" w:type="dxa"/>
            <w:gridSpan w:val="11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949FC"/>
        </w:tc>
      </w:tr>
      <w:tr w:rsidR="00C10144" w:rsidRPr="00784CC7" w:rsidTr="00943CAB">
        <w:trPr>
          <w:trHeight w:val="851"/>
          <w:jc w:val="center"/>
        </w:trPr>
        <w:tc>
          <w:tcPr>
            <w:tcW w:w="10086" w:type="dxa"/>
            <w:gridSpan w:val="14"/>
            <w:tcBorders>
              <w:bottom w:val="single" w:sz="4" w:space="0" w:color="C0C0C0"/>
            </w:tcBorders>
            <w:vAlign w:val="center"/>
          </w:tcPr>
          <w:p w:rsidR="00C10144" w:rsidRPr="00A51CED" w:rsidRDefault="00C10144" w:rsidP="000B739D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Generátor náhodných čísel pro provozování binga</w:t>
            </w:r>
            <w:r w:rsidRPr="00A51CED">
              <w:rPr>
                <w:rStyle w:val="FootnoteReference"/>
                <w:rFonts w:cs="Tahoma"/>
                <w:sz w:val="20"/>
                <w:u w:val="single"/>
              </w:rPr>
              <w:footnoteReference w:id="3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C10144" w:rsidRPr="00B27B8C" w:rsidTr="00112336">
        <w:trPr>
          <w:trHeight w:val="851"/>
          <w:jc w:val="center"/>
        </w:trPr>
        <w:tc>
          <w:tcPr>
            <w:tcW w:w="6781" w:type="dxa"/>
            <w:gridSpan w:val="10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27B8C" w:rsidRDefault="00C10144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čísel </w:t>
            </w:r>
            <w:r w:rsidRPr="0059401F">
              <w:rPr>
                <w:sz w:val="18"/>
              </w:rPr>
              <w:t>pro provozování binga</w:t>
            </w: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27B8C" w:rsidRDefault="00C10144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o provozuschopnosti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0B739D">
            <w:pPr>
              <w:pStyle w:val="ListParagraph"/>
              <w:keepNext/>
              <w:keepLines/>
              <w:numPr>
                <w:ilvl w:val="0"/>
                <w:numId w:val="23"/>
              </w:numPr>
              <w:spacing w:before="60" w:after="60"/>
            </w:pPr>
          </w:p>
        </w:tc>
        <w:tc>
          <w:tcPr>
            <w:tcW w:w="6404" w:type="dxa"/>
            <w:gridSpan w:val="9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0B739D">
            <w:pPr>
              <w:keepNext/>
              <w:keepLines/>
            </w:pP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0B739D">
            <w:pPr>
              <w:keepNext/>
              <w:keepLines/>
            </w:pP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0144" w:rsidRDefault="00C10144" w:rsidP="00A949FC"/>
          <w:p w:rsidR="00C10144" w:rsidRPr="00F419F5" w:rsidRDefault="00C10144" w:rsidP="00A949FC"/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C7E1E" w:rsidRDefault="00C10144" w:rsidP="000B739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C7E1E" w:rsidRDefault="00C10144" w:rsidP="000B739D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C7E1E" w:rsidRDefault="00C10144" w:rsidP="000B739D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 w:rsidRPr="000C7E1E">
              <w:rPr>
                <w:rStyle w:val="FootnoteReference"/>
                <w:rFonts w:cs="Tahoma"/>
                <w:sz w:val="20"/>
              </w:rPr>
              <w:footnoteReference w:id="4"/>
            </w:r>
          </w:p>
        </w:tc>
        <w:tc>
          <w:tcPr>
            <w:tcW w:w="7866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C7E1E" w:rsidRDefault="00C10144" w:rsidP="000B739D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datum.</w:t>
            </w:r>
          </w:p>
        </w:tc>
      </w:tr>
      <w:tr w:rsidR="00C10144" w:rsidRPr="00784CC7" w:rsidTr="00112336">
        <w:trPr>
          <w:trHeight w:val="1565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0144" w:rsidRDefault="00C10144" w:rsidP="000B739D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 tvrzení žadatele:</w:t>
            </w:r>
          </w:p>
          <w:p w:rsidR="00C10144" w:rsidRPr="0028614A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</w:tr>
      <w:tr w:rsidR="00C10144" w:rsidRPr="006905D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C10144" w:rsidRDefault="00C10144" w:rsidP="000B739D">
            <w:pPr>
              <w:pStyle w:val="Heading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:rsidR="00C10144" w:rsidRPr="001C010B" w:rsidRDefault="00C10144" w:rsidP="000B739D">
            <w:pPr>
              <w:pStyle w:val="Heading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§ </w:t>
            </w:r>
            <w:r>
              <w:rPr>
                <w:b w:val="0"/>
                <w:caps w:val="0"/>
                <w:sz w:val="22"/>
              </w:rPr>
              <w:t>99</w:t>
            </w:r>
            <w:r w:rsidRPr="007C09C2">
              <w:rPr>
                <w:b w:val="0"/>
                <w:caps w:val="0"/>
                <w:sz w:val="22"/>
              </w:rPr>
              <w:t xml:space="preserve"> odst. 2 ZHH (</w:t>
            </w:r>
            <w:r w:rsidRPr="006905D7">
              <w:rPr>
                <w:b w:val="0"/>
                <w:caps w:val="0"/>
                <w:sz w:val="22"/>
              </w:rPr>
              <w:t>stáří příloh max. 3 měsíce)</w:t>
            </w:r>
          </w:p>
        </w:tc>
      </w:tr>
      <w:tr w:rsidR="00C10144" w:rsidRPr="001A2614" w:rsidTr="00C32EAF">
        <w:trPr>
          <w:trHeight w:val="437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C10144" w:rsidRPr="00161966" w:rsidRDefault="00C10144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F2F2F2"/>
            <w:vAlign w:val="center"/>
          </w:tcPr>
          <w:p w:rsidR="00C10144" w:rsidRPr="00161966" w:rsidRDefault="00C10144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 w:rsidRPr="00161966">
              <w:rPr>
                <w:rStyle w:val="FootnoteReference"/>
                <w:rFonts w:cs="Tahoma"/>
                <w:caps/>
                <w:sz w:val="18"/>
              </w:rPr>
              <w:footnoteReference w:id="5"/>
            </w:r>
          </w:p>
        </w:tc>
        <w:tc>
          <w:tcPr>
            <w:tcW w:w="4039" w:type="dxa"/>
            <w:gridSpan w:val="7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C10144" w:rsidRPr="00161966" w:rsidRDefault="00C10144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>název příloh(y)</w:t>
            </w:r>
          </w:p>
        </w:tc>
      </w:tr>
      <w:tr w:rsidR="00C10144" w:rsidRPr="00784CC7" w:rsidTr="00C32EAF">
        <w:trPr>
          <w:trHeight w:val="131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numPr>
                <w:ilvl w:val="0"/>
                <w:numId w:val="8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C0C0C0"/>
            </w:tcBorders>
          </w:tcPr>
          <w:p w:rsidR="00C10144" w:rsidRDefault="00C10144" w:rsidP="000B739D">
            <w:pPr>
              <w:pStyle w:val="Text"/>
              <w:jc w:val="center"/>
              <w:rPr>
                <w:b/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rPr>
                <w:sz w:val="2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10144" w:rsidRDefault="00C10144" w:rsidP="000B739D">
            <w:pPr>
              <w:pStyle w:val="Text"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</w:tr>
      <w:tr w:rsidR="00C10144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numPr>
                <w:ilvl w:val="0"/>
                <w:numId w:val="8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Doklad o </w:t>
            </w:r>
            <w:r>
              <w:rPr>
                <w:b/>
                <w:sz w:val="18"/>
              </w:rPr>
              <w:t>složení</w:t>
            </w:r>
            <w:r w:rsidRPr="007C09C2">
              <w:rPr>
                <w:b/>
                <w:sz w:val="18"/>
              </w:rPr>
              <w:t xml:space="preserve"> kauce</w:t>
            </w:r>
          </w:p>
        </w:tc>
        <w:tc>
          <w:tcPr>
            <w:tcW w:w="38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FFFFFF"/>
          </w:tcPr>
          <w:p w:rsidR="00C10144" w:rsidRDefault="00C10144" w:rsidP="000B739D">
            <w:pPr>
              <w:pStyle w:val="Text"/>
              <w:jc w:val="center"/>
              <w:rPr>
                <w:b/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rPr>
                <w:sz w:val="2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2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  <w:p w:rsidR="00C10144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rStyle w:val="TabStyl"/>
                <w:rFonts w:cs="Tahoma"/>
              </w:rPr>
            </w:pP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</w:tcPr>
          <w:p w:rsidR="00C10144" w:rsidRDefault="00C10144" w:rsidP="000B739D">
            <w:pPr>
              <w:pStyle w:val="Text"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</w:tr>
      <w:tr w:rsidR="00C10144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numPr>
                <w:ilvl w:val="0"/>
                <w:numId w:val="8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8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F2F2F2"/>
          </w:tcPr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</w:tcPr>
          <w:p w:rsidR="00C10144" w:rsidRDefault="00C10144" w:rsidP="000B739D">
            <w:pPr>
              <w:pStyle w:val="Text"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</w:tr>
      <w:tr w:rsidR="00C10144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keepNext/>
              <w:keepLines/>
              <w:numPr>
                <w:ilvl w:val="0"/>
                <w:numId w:val="8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</w:p>
        </w:tc>
        <w:tc>
          <w:tcPr>
            <w:tcW w:w="38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</w:tcPr>
          <w:p w:rsidR="00C10144" w:rsidRDefault="00C10144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keepNext/>
              <w:keepLines/>
              <w:rPr>
                <w:sz w:val="2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</w:tcPr>
          <w:p w:rsidR="00C10144" w:rsidRDefault="00C10144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  <w:r>
              <w:rPr>
                <w:rStyle w:val="TabStyl"/>
                <w:rFonts w:cs="Tahoma"/>
              </w:rPr>
              <w:tab/>
            </w:r>
          </w:p>
        </w:tc>
      </w:tr>
      <w:tr w:rsidR="00C10144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numPr>
                <w:ilvl w:val="0"/>
                <w:numId w:val="8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Schéma kamerového systému</w:t>
            </w:r>
          </w:p>
        </w:tc>
        <w:tc>
          <w:tcPr>
            <w:tcW w:w="38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F2F2F2"/>
          </w:tcPr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</w:tcPr>
          <w:p w:rsidR="00C10144" w:rsidRDefault="00C10144" w:rsidP="000B739D">
            <w:pPr>
              <w:pStyle w:val="Text"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  <w:r>
              <w:rPr>
                <w:rStyle w:val="TabStyl"/>
                <w:rFonts w:cs="Tahoma"/>
              </w:rPr>
              <w:tab/>
            </w:r>
          </w:p>
        </w:tc>
      </w:tr>
      <w:tr w:rsidR="00C10144" w:rsidRPr="00784CC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C10144" w:rsidRPr="00784CC7" w:rsidRDefault="00C10144" w:rsidP="000B739D">
            <w:pPr>
              <w:pStyle w:val="Heading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>
              <w:rPr>
                <w:sz w:val="22"/>
              </w:rPr>
              <w:t>DALŠÍ tvrzení ŽADATELE</w:t>
            </w:r>
            <w:r w:rsidRPr="00EE2527">
              <w:rPr>
                <w:rStyle w:val="FootnoteReference"/>
                <w:rFonts w:cs="Tahoma"/>
                <w:b w:val="0"/>
                <w:sz w:val="20"/>
              </w:rPr>
              <w:footnoteReference w:id="6"/>
            </w:r>
          </w:p>
        </w:tc>
      </w:tr>
      <w:tr w:rsidR="00C10144" w:rsidRPr="00784CC7" w:rsidTr="00C32EAF"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</w:tcPr>
          <w:p w:rsidR="00C10144" w:rsidRPr="00C32EAF" w:rsidRDefault="00C10144" w:rsidP="000B739D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sz w:val="18"/>
              </w:rPr>
            </w:pPr>
            <w:r w:rsidRPr="00AF2D9E">
              <w:rPr>
                <w:rStyle w:val="PlaceholderText"/>
                <w:rFonts w:cs="Tahoma"/>
              </w:rPr>
              <w:t>Klikněte sem a zadejte text.</w:t>
            </w:r>
          </w:p>
        </w:tc>
      </w:tr>
    </w:tbl>
    <w:p w:rsidR="00C10144" w:rsidRDefault="00C10144" w:rsidP="004F093D">
      <w:pPr>
        <w:ind w:left="142"/>
        <w:rPr>
          <w:sz w:val="18"/>
        </w:rPr>
      </w:pPr>
    </w:p>
    <w:p w:rsidR="00C10144" w:rsidRDefault="00C10144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r w:rsidRPr="004F093D">
        <w:rPr>
          <w:rStyle w:val="PlaceholderText"/>
          <w:rFonts w:cs="Tahoma"/>
          <w:sz w:val="18"/>
        </w:rPr>
        <w:t>Klikněte sem a zadejte text.</w:t>
      </w:r>
      <w:r w:rsidRPr="004F093D">
        <w:rPr>
          <w:sz w:val="20"/>
        </w:rPr>
        <w:t xml:space="preserve"> dne </w:t>
      </w:r>
      <w:bookmarkStart w:id="0" w:name="_GoBack"/>
      <w:r w:rsidRPr="004F093D">
        <w:rPr>
          <w:rStyle w:val="PlaceholderText"/>
          <w:rFonts w:cs="Tahoma"/>
          <w:sz w:val="18"/>
        </w:rPr>
        <w:t>Klikněte sem a zadejte datum.</w:t>
      </w:r>
      <w:bookmarkEnd w:id="0"/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:rsidR="00C10144" w:rsidRPr="004F093D" w:rsidRDefault="00C10144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C10144" w:rsidRPr="004F093D" w:rsidSect="00F41110">
      <w:footerReference w:type="default" r:id="rId7"/>
      <w:pgSz w:w="11907" w:h="16839"/>
      <w:pgMar w:top="102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44" w:rsidRDefault="00C10144" w:rsidP="00896A67">
      <w:r>
        <w:separator/>
      </w:r>
    </w:p>
  </w:endnote>
  <w:endnote w:type="continuationSeparator" w:id="1">
    <w:p w:rsidR="00C10144" w:rsidRDefault="00C10144" w:rsidP="0089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44" w:rsidRDefault="00C10144">
    <w:pPr>
      <w:pStyle w:val="Footer"/>
      <w:jc w:val="center"/>
    </w:pPr>
    <w:r>
      <w:t xml:space="preserve"> - </w:t>
    </w:r>
    <w:fldSimple w:instr="PAGE   \* MERGEFORMAT">
      <w:r>
        <w:rPr>
          <w:noProof/>
        </w:rPr>
        <w:t>4</w:t>
      </w:r>
    </w:fldSimple>
    <w:r>
      <w:t xml:space="preserve"> -</w:t>
    </w:r>
  </w:p>
  <w:p w:rsidR="00C10144" w:rsidRDefault="00C101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44" w:rsidRDefault="00C10144" w:rsidP="00896A67">
      <w:r>
        <w:separator/>
      </w:r>
    </w:p>
  </w:footnote>
  <w:footnote w:type="continuationSeparator" w:id="1">
    <w:p w:rsidR="00C10144" w:rsidRDefault="00C10144" w:rsidP="00896A67">
      <w:r>
        <w:continuationSeparator/>
      </w:r>
    </w:p>
  </w:footnote>
  <w:footnote w:id="2">
    <w:p w:rsidR="00C10144" w:rsidRDefault="00C10144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3">
    <w:p w:rsidR="00C10144" w:rsidRDefault="00C10144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4">
    <w:p w:rsidR="00C10144" w:rsidRDefault="00C10144" w:rsidP="00F41110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5">
    <w:p w:rsidR="00C10144" w:rsidRDefault="00C10144" w:rsidP="000C7E1E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6">
    <w:p w:rsidR="00C10144" w:rsidRDefault="00C10144" w:rsidP="00C81948">
      <w:pPr>
        <w:pStyle w:val="FootnoteText"/>
        <w:jc w:val="both"/>
      </w:pPr>
      <w:r>
        <w:rPr>
          <w:rStyle w:val="FootnoteReference"/>
          <w:rFonts w:cs="Tahoma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A47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7B0B88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B70E06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C3552B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3B33F7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16"/>
  </w:num>
  <w:num w:numId="13">
    <w:abstractNumId w:val="13"/>
  </w:num>
  <w:num w:numId="14">
    <w:abstractNumId w:val="14"/>
  </w:num>
  <w:num w:numId="15">
    <w:abstractNumId w:val="8"/>
  </w:num>
  <w:num w:numId="16">
    <w:abstractNumId w:val="2"/>
  </w:num>
  <w:num w:numId="17">
    <w:abstractNumId w:val="1"/>
  </w:num>
  <w:num w:numId="18">
    <w:abstractNumId w:val="12"/>
  </w:num>
  <w:num w:numId="19">
    <w:abstractNumId w:val="7"/>
  </w:num>
  <w:num w:numId="20">
    <w:abstractNumId w:val="17"/>
  </w:num>
  <w:num w:numId="21">
    <w:abstractNumId w:val="11"/>
  </w:num>
  <w:num w:numId="22">
    <w:abstractNumId w:val="18"/>
  </w:num>
  <w:num w:numId="23">
    <w:abstractNumId w:val="15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35A"/>
    <w:rsid w:val="00001CFB"/>
    <w:rsid w:val="000109A6"/>
    <w:rsid w:val="00032048"/>
    <w:rsid w:val="00032C54"/>
    <w:rsid w:val="0004136B"/>
    <w:rsid w:val="000419EE"/>
    <w:rsid w:val="00045B5C"/>
    <w:rsid w:val="000625AC"/>
    <w:rsid w:val="00071655"/>
    <w:rsid w:val="00096F27"/>
    <w:rsid w:val="000A1067"/>
    <w:rsid w:val="000B50B6"/>
    <w:rsid w:val="000B739D"/>
    <w:rsid w:val="000C7E1E"/>
    <w:rsid w:val="000E6B6D"/>
    <w:rsid w:val="000F0004"/>
    <w:rsid w:val="000F2454"/>
    <w:rsid w:val="000F6BE2"/>
    <w:rsid w:val="00104FEC"/>
    <w:rsid w:val="0010736E"/>
    <w:rsid w:val="00112336"/>
    <w:rsid w:val="001256EA"/>
    <w:rsid w:val="001466E8"/>
    <w:rsid w:val="001603A0"/>
    <w:rsid w:val="00161966"/>
    <w:rsid w:val="0017562F"/>
    <w:rsid w:val="00180856"/>
    <w:rsid w:val="0019243B"/>
    <w:rsid w:val="001A2614"/>
    <w:rsid w:val="001B0F6C"/>
    <w:rsid w:val="001B5B3C"/>
    <w:rsid w:val="001C010B"/>
    <w:rsid w:val="001C09BD"/>
    <w:rsid w:val="001C47B1"/>
    <w:rsid w:val="001C47C0"/>
    <w:rsid w:val="001E2631"/>
    <w:rsid w:val="001E29E4"/>
    <w:rsid w:val="001F233B"/>
    <w:rsid w:val="001F7A23"/>
    <w:rsid w:val="002061E8"/>
    <w:rsid w:val="00212020"/>
    <w:rsid w:val="002300E2"/>
    <w:rsid w:val="00247F96"/>
    <w:rsid w:val="0025159D"/>
    <w:rsid w:val="00254353"/>
    <w:rsid w:val="00255A6F"/>
    <w:rsid w:val="002672F9"/>
    <w:rsid w:val="00267C3E"/>
    <w:rsid w:val="00272BC1"/>
    <w:rsid w:val="0027593F"/>
    <w:rsid w:val="002766A0"/>
    <w:rsid w:val="00283B80"/>
    <w:rsid w:val="0028614A"/>
    <w:rsid w:val="002949D5"/>
    <w:rsid w:val="00295162"/>
    <w:rsid w:val="002A1A10"/>
    <w:rsid w:val="002B17B6"/>
    <w:rsid w:val="002B5512"/>
    <w:rsid w:val="002B58B4"/>
    <w:rsid w:val="002D1B09"/>
    <w:rsid w:val="002D45C0"/>
    <w:rsid w:val="002D6335"/>
    <w:rsid w:val="002E1220"/>
    <w:rsid w:val="002E241C"/>
    <w:rsid w:val="002E34E4"/>
    <w:rsid w:val="002E6705"/>
    <w:rsid w:val="002F4291"/>
    <w:rsid w:val="0032118F"/>
    <w:rsid w:val="003246F5"/>
    <w:rsid w:val="003247E7"/>
    <w:rsid w:val="00325EE7"/>
    <w:rsid w:val="00334853"/>
    <w:rsid w:val="00341A09"/>
    <w:rsid w:val="0035686D"/>
    <w:rsid w:val="00361E33"/>
    <w:rsid w:val="00366B54"/>
    <w:rsid w:val="00370A21"/>
    <w:rsid w:val="00380E70"/>
    <w:rsid w:val="0038376D"/>
    <w:rsid w:val="00387F9B"/>
    <w:rsid w:val="00391FC0"/>
    <w:rsid w:val="003928A2"/>
    <w:rsid w:val="00392CBD"/>
    <w:rsid w:val="003969C2"/>
    <w:rsid w:val="003A0DA8"/>
    <w:rsid w:val="003C1336"/>
    <w:rsid w:val="003D1D59"/>
    <w:rsid w:val="003D4152"/>
    <w:rsid w:val="003E1EE2"/>
    <w:rsid w:val="003F0567"/>
    <w:rsid w:val="004111E7"/>
    <w:rsid w:val="00411AF2"/>
    <w:rsid w:val="0041632E"/>
    <w:rsid w:val="0041706F"/>
    <w:rsid w:val="00417F12"/>
    <w:rsid w:val="004257DC"/>
    <w:rsid w:val="00440D11"/>
    <w:rsid w:val="00444E4F"/>
    <w:rsid w:val="00445089"/>
    <w:rsid w:val="0044716F"/>
    <w:rsid w:val="00452509"/>
    <w:rsid w:val="004541BA"/>
    <w:rsid w:val="00460265"/>
    <w:rsid w:val="00464F9E"/>
    <w:rsid w:val="00466FC5"/>
    <w:rsid w:val="00467E56"/>
    <w:rsid w:val="00480F56"/>
    <w:rsid w:val="004820DB"/>
    <w:rsid w:val="004A3CFB"/>
    <w:rsid w:val="004A4B8C"/>
    <w:rsid w:val="004B3DEE"/>
    <w:rsid w:val="004C275E"/>
    <w:rsid w:val="004C2EA0"/>
    <w:rsid w:val="004C30B9"/>
    <w:rsid w:val="004C735A"/>
    <w:rsid w:val="004F093D"/>
    <w:rsid w:val="004F47F5"/>
    <w:rsid w:val="00505CE2"/>
    <w:rsid w:val="00510648"/>
    <w:rsid w:val="00527C49"/>
    <w:rsid w:val="005667F2"/>
    <w:rsid w:val="00572846"/>
    <w:rsid w:val="00580F36"/>
    <w:rsid w:val="005837A6"/>
    <w:rsid w:val="00583FA4"/>
    <w:rsid w:val="005869AC"/>
    <w:rsid w:val="00591E36"/>
    <w:rsid w:val="00593930"/>
    <w:rsid w:val="0059401F"/>
    <w:rsid w:val="0059655E"/>
    <w:rsid w:val="005A7238"/>
    <w:rsid w:val="005B3786"/>
    <w:rsid w:val="005B7BD2"/>
    <w:rsid w:val="005C2BB2"/>
    <w:rsid w:val="005C6F69"/>
    <w:rsid w:val="005D015E"/>
    <w:rsid w:val="005D78C9"/>
    <w:rsid w:val="005E1C57"/>
    <w:rsid w:val="005E25E8"/>
    <w:rsid w:val="005F4EE6"/>
    <w:rsid w:val="006003A9"/>
    <w:rsid w:val="00602F97"/>
    <w:rsid w:val="006060D7"/>
    <w:rsid w:val="00612177"/>
    <w:rsid w:val="00614F75"/>
    <w:rsid w:val="00621D88"/>
    <w:rsid w:val="00623AB5"/>
    <w:rsid w:val="00633A01"/>
    <w:rsid w:val="00635A25"/>
    <w:rsid w:val="00643CD4"/>
    <w:rsid w:val="006560E1"/>
    <w:rsid w:val="006576FD"/>
    <w:rsid w:val="00657DCC"/>
    <w:rsid w:val="00685843"/>
    <w:rsid w:val="006872D7"/>
    <w:rsid w:val="006905D7"/>
    <w:rsid w:val="00694FDB"/>
    <w:rsid w:val="006A3D59"/>
    <w:rsid w:val="006A48B2"/>
    <w:rsid w:val="006A7D33"/>
    <w:rsid w:val="006B2969"/>
    <w:rsid w:val="006C0F89"/>
    <w:rsid w:val="006C1649"/>
    <w:rsid w:val="006C4B7B"/>
    <w:rsid w:val="006C5A11"/>
    <w:rsid w:val="006D0CC1"/>
    <w:rsid w:val="006D1E10"/>
    <w:rsid w:val="006D2F3C"/>
    <w:rsid w:val="006D4B86"/>
    <w:rsid w:val="006E1863"/>
    <w:rsid w:val="006E3CA4"/>
    <w:rsid w:val="006E5A42"/>
    <w:rsid w:val="006F2BDF"/>
    <w:rsid w:val="006F5A1E"/>
    <w:rsid w:val="00702D40"/>
    <w:rsid w:val="00711AA9"/>
    <w:rsid w:val="00714B5C"/>
    <w:rsid w:val="007272D0"/>
    <w:rsid w:val="00735C91"/>
    <w:rsid w:val="00740982"/>
    <w:rsid w:val="00740EC6"/>
    <w:rsid w:val="00741C01"/>
    <w:rsid w:val="00753FEF"/>
    <w:rsid w:val="00755E64"/>
    <w:rsid w:val="00762564"/>
    <w:rsid w:val="00770E4D"/>
    <w:rsid w:val="007727F8"/>
    <w:rsid w:val="00774748"/>
    <w:rsid w:val="007825CB"/>
    <w:rsid w:val="00782611"/>
    <w:rsid w:val="00784CC7"/>
    <w:rsid w:val="00786A31"/>
    <w:rsid w:val="00791094"/>
    <w:rsid w:val="007C09C2"/>
    <w:rsid w:val="007C7897"/>
    <w:rsid w:val="007D3553"/>
    <w:rsid w:val="007D6C69"/>
    <w:rsid w:val="007F6975"/>
    <w:rsid w:val="007F7287"/>
    <w:rsid w:val="00815D27"/>
    <w:rsid w:val="0081648D"/>
    <w:rsid w:val="008205D2"/>
    <w:rsid w:val="0082225A"/>
    <w:rsid w:val="008254EB"/>
    <w:rsid w:val="0083261E"/>
    <w:rsid w:val="008350D1"/>
    <w:rsid w:val="008472F1"/>
    <w:rsid w:val="008636BE"/>
    <w:rsid w:val="00863A72"/>
    <w:rsid w:val="00872FF6"/>
    <w:rsid w:val="0088074F"/>
    <w:rsid w:val="00896A67"/>
    <w:rsid w:val="008A504E"/>
    <w:rsid w:val="008B78E4"/>
    <w:rsid w:val="008D1237"/>
    <w:rsid w:val="008D5927"/>
    <w:rsid w:val="008D6B6C"/>
    <w:rsid w:val="008F18BD"/>
    <w:rsid w:val="008F360E"/>
    <w:rsid w:val="00912CD5"/>
    <w:rsid w:val="00913531"/>
    <w:rsid w:val="00913F1F"/>
    <w:rsid w:val="00922F21"/>
    <w:rsid w:val="00924609"/>
    <w:rsid w:val="009259AA"/>
    <w:rsid w:val="009303B7"/>
    <w:rsid w:val="009358A5"/>
    <w:rsid w:val="009379B8"/>
    <w:rsid w:val="00943CAB"/>
    <w:rsid w:val="00954F90"/>
    <w:rsid w:val="00955045"/>
    <w:rsid w:val="00960903"/>
    <w:rsid w:val="009841E6"/>
    <w:rsid w:val="00990541"/>
    <w:rsid w:val="009956EC"/>
    <w:rsid w:val="009965AA"/>
    <w:rsid w:val="009A5E13"/>
    <w:rsid w:val="009A65D1"/>
    <w:rsid w:val="009B364F"/>
    <w:rsid w:val="009B56CD"/>
    <w:rsid w:val="009B7255"/>
    <w:rsid w:val="009D4937"/>
    <w:rsid w:val="009E4B7D"/>
    <w:rsid w:val="009E5F0B"/>
    <w:rsid w:val="009F12EF"/>
    <w:rsid w:val="009F58ED"/>
    <w:rsid w:val="00A0235A"/>
    <w:rsid w:val="00A03837"/>
    <w:rsid w:val="00A03C93"/>
    <w:rsid w:val="00A06B2E"/>
    <w:rsid w:val="00A13B04"/>
    <w:rsid w:val="00A14C7D"/>
    <w:rsid w:val="00A16F49"/>
    <w:rsid w:val="00A25AB7"/>
    <w:rsid w:val="00A265FA"/>
    <w:rsid w:val="00A31B4A"/>
    <w:rsid w:val="00A51CED"/>
    <w:rsid w:val="00A6360B"/>
    <w:rsid w:val="00A6404B"/>
    <w:rsid w:val="00A67837"/>
    <w:rsid w:val="00A74118"/>
    <w:rsid w:val="00A7795E"/>
    <w:rsid w:val="00A82F8F"/>
    <w:rsid w:val="00A949FC"/>
    <w:rsid w:val="00A95534"/>
    <w:rsid w:val="00A95C94"/>
    <w:rsid w:val="00A972E9"/>
    <w:rsid w:val="00AA0C36"/>
    <w:rsid w:val="00AA31C8"/>
    <w:rsid w:val="00AB21C2"/>
    <w:rsid w:val="00AB267C"/>
    <w:rsid w:val="00AB270A"/>
    <w:rsid w:val="00AB3BFE"/>
    <w:rsid w:val="00AB70C5"/>
    <w:rsid w:val="00AC38F6"/>
    <w:rsid w:val="00AC652A"/>
    <w:rsid w:val="00AD0223"/>
    <w:rsid w:val="00AD15AC"/>
    <w:rsid w:val="00AE11AC"/>
    <w:rsid w:val="00AE7505"/>
    <w:rsid w:val="00AF2D9E"/>
    <w:rsid w:val="00AF530F"/>
    <w:rsid w:val="00B07089"/>
    <w:rsid w:val="00B10906"/>
    <w:rsid w:val="00B10E4E"/>
    <w:rsid w:val="00B16964"/>
    <w:rsid w:val="00B179F6"/>
    <w:rsid w:val="00B17E2C"/>
    <w:rsid w:val="00B27B8C"/>
    <w:rsid w:val="00B300BC"/>
    <w:rsid w:val="00B317F3"/>
    <w:rsid w:val="00B33F71"/>
    <w:rsid w:val="00B37380"/>
    <w:rsid w:val="00B40018"/>
    <w:rsid w:val="00B4149D"/>
    <w:rsid w:val="00B419F1"/>
    <w:rsid w:val="00B4260B"/>
    <w:rsid w:val="00B466E4"/>
    <w:rsid w:val="00B467E1"/>
    <w:rsid w:val="00B52E55"/>
    <w:rsid w:val="00B74665"/>
    <w:rsid w:val="00B834DE"/>
    <w:rsid w:val="00BB42B1"/>
    <w:rsid w:val="00BB720D"/>
    <w:rsid w:val="00BC1676"/>
    <w:rsid w:val="00BC21BE"/>
    <w:rsid w:val="00BC4133"/>
    <w:rsid w:val="00BC4B48"/>
    <w:rsid w:val="00BC5647"/>
    <w:rsid w:val="00BD527D"/>
    <w:rsid w:val="00BD6FF2"/>
    <w:rsid w:val="00BE50E2"/>
    <w:rsid w:val="00BE61B8"/>
    <w:rsid w:val="00C06D25"/>
    <w:rsid w:val="00C10144"/>
    <w:rsid w:val="00C1520A"/>
    <w:rsid w:val="00C32EAF"/>
    <w:rsid w:val="00C479C6"/>
    <w:rsid w:val="00C531E4"/>
    <w:rsid w:val="00C5520C"/>
    <w:rsid w:val="00C55FC9"/>
    <w:rsid w:val="00C61C64"/>
    <w:rsid w:val="00C63D2B"/>
    <w:rsid w:val="00C66B82"/>
    <w:rsid w:val="00C80FB1"/>
    <w:rsid w:val="00C81948"/>
    <w:rsid w:val="00C94098"/>
    <w:rsid w:val="00C96B0A"/>
    <w:rsid w:val="00CA3AB9"/>
    <w:rsid w:val="00CA4CD8"/>
    <w:rsid w:val="00CA7B9C"/>
    <w:rsid w:val="00CA7EE2"/>
    <w:rsid w:val="00CB3F56"/>
    <w:rsid w:val="00CB65AE"/>
    <w:rsid w:val="00CC7AC7"/>
    <w:rsid w:val="00CD0C08"/>
    <w:rsid w:val="00CD42DB"/>
    <w:rsid w:val="00CE3F51"/>
    <w:rsid w:val="00CF5BFD"/>
    <w:rsid w:val="00D016C5"/>
    <w:rsid w:val="00D064A6"/>
    <w:rsid w:val="00D06E01"/>
    <w:rsid w:val="00D07992"/>
    <w:rsid w:val="00D104A4"/>
    <w:rsid w:val="00D14442"/>
    <w:rsid w:val="00D17154"/>
    <w:rsid w:val="00D245AA"/>
    <w:rsid w:val="00D45249"/>
    <w:rsid w:val="00D50948"/>
    <w:rsid w:val="00D540A7"/>
    <w:rsid w:val="00D65C16"/>
    <w:rsid w:val="00D66D40"/>
    <w:rsid w:val="00D72FC8"/>
    <w:rsid w:val="00D73016"/>
    <w:rsid w:val="00D922D3"/>
    <w:rsid w:val="00D927D9"/>
    <w:rsid w:val="00DA101F"/>
    <w:rsid w:val="00DA3628"/>
    <w:rsid w:val="00DA4E78"/>
    <w:rsid w:val="00DA79E8"/>
    <w:rsid w:val="00DB77E8"/>
    <w:rsid w:val="00DC5C19"/>
    <w:rsid w:val="00DD426F"/>
    <w:rsid w:val="00DD4E17"/>
    <w:rsid w:val="00DD5831"/>
    <w:rsid w:val="00DE0571"/>
    <w:rsid w:val="00DE3C82"/>
    <w:rsid w:val="00E22AB3"/>
    <w:rsid w:val="00E446F3"/>
    <w:rsid w:val="00E506FF"/>
    <w:rsid w:val="00E5492E"/>
    <w:rsid w:val="00E557FF"/>
    <w:rsid w:val="00E563B3"/>
    <w:rsid w:val="00E571B3"/>
    <w:rsid w:val="00E768AA"/>
    <w:rsid w:val="00EB5FA2"/>
    <w:rsid w:val="00EC6A56"/>
    <w:rsid w:val="00ED3469"/>
    <w:rsid w:val="00ED51C5"/>
    <w:rsid w:val="00EE2527"/>
    <w:rsid w:val="00F02C5F"/>
    <w:rsid w:val="00F03D66"/>
    <w:rsid w:val="00F0486D"/>
    <w:rsid w:val="00F124D6"/>
    <w:rsid w:val="00F12706"/>
    <w:rsid w:val="00F144EE"/>
    <w:rsid w:val="00F3541E"/>
    <w:rsid w:val="00F41110"/>
    <w:rsid w:val="00F419F5"/>
    <w:rsid w:val="00F46BDF"/>
    <w:rsid w:val="00F50A52"/>
    <w:rsid w:val="00F65DBB"/>
    <w:rsid w:val="00FA6A64"/>
    <w:rsid w:val="00FA75BC"/>
    <w:rsid w:val="00FB0793"/>
    <w:rsid w:val="00FC0A03"/>
    <w:rsid w:val="00FD0993"/>
    <w:rsid w:val="00FE1E8E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97"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7897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7897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7897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6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6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6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C789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DC"/>
    <w:rPr>
      <w:rFonts w:cs="Tahoma"/>
      <w:sz w:val="0"/>
      <w:szCs w:val="0"/>
    </w:rPr>
  </w:style>
  <w:style w:type="paragraph" w:customStyle="1" w:styleId="Italics">
    <w:name w:val="Italics"/>
    <w:basedOn w:val="Normal"/>
    <w:uiPriority w:val="99"/>
    <w:rsid w:val="007C7897"/>
    <w:rPr>
      <w:i/>
    </w:rPr>
  </w:style>
  <w:style w:type="paragraph" w:customStyle="1" w:styleId="Text">
    <w:name w:val="Text"/>
    <w:basedOn w:val="Normal"/>
    <w:uiPriority w:val="99"/>
    <w:rsid w:val="007C7897"/>
    <w:pPr>
      <w:spacing w:before="100" w:after="100" w:line="288" w:lineRule="auto"/>
    </w:pPr>
  </w:style>
  <w:style w:type="character" w:customStyle="1" w:styleId="CheckBoxChar">
    <w:name w:val="Check Box Char"/>
    <w:basedOn w:val="DefaultParagraphFont"/>
    <w:link w:val="CheckBox"/>
    <w:uiPriority w:val="99"/>
    <w:locked/>
    <w:rsid w:val="007C7897"/>
    <w:rPr>
      <w:rFonts w:ascii="Tahoma" w:hAnsi="Tahoma" w:cs="Tahoma"/>
      <w:color w:val="999999"/>
      <w:sz w:val="24"/>
      <w:szCs w:val="24"/>
      <w:lang w:val="cs-CZ" w:eastAsia="cs-CZ"/>
    </w:rPr>
  </w:style>
  <w:style w:type="paragraph" w:customStyle="1" w:styleId="CheckBox">
    <w:name w:val="Check Box"/>
    <w:basedOn w:val="Normal"/>
    <w:link w:val="CheckBoxChar"/>
    <w:uiPriority w:val="99"/>
    <w:rsid w:val="007C7897"/>
    <w:rPr>
      <w:color w:val="999999"/>
    </w:rPr>
  </w:style>
  <w:style w:type="paragraph" w:customStyle="1" w:styleId="Centered">
    <w:name w:val="Centered"/>
    <w:basedOn w:val="Normal"/>
    <w:uiPriority w:val="99"/>
    <w:rsid w:val="007C7897"/>
    <w:pPr>
      <w:jc w:val="center"/>
    </w:pPr>
  </w:style>
  <w:style w:type="paragraph" w:customStyle="1" w:styleId="AdditionalComments">
    <w:name w:val="Additional Comments"/>
    <w:basedOn w:val="Normal"/>
    <w:uiPriority w:val="99"/>
    <w:rsid w:val="007C7897"/>
    <w:pPr>
      <w:spacing w:before="100"/>
    </w:pPr>
    <w:rPr>
      <w:caps/>
    </w:rPr>
  </w:style>
  <w:style w:type="paragraph" w:customStyle="1" w:styleId="RequirementsList">
    <w:name w:val="Requirements List"/>
    <w:basedOn w:val="Text"/>
    <w:uiPriority w:val="99"/>
    <w:rsid w:val="007C7897"/>
    <w:pPr>
      <w:numPr>
        <w:numId w:val="2"/>
      </w:numPr>
      <w:tabs>
        <w:tab w:val="clear" w:pos="360"/>
        <w:tab w:val="num" w:pos="29"/>
      </w:tabs>
      <w:ind w:left="288" w:hanging="288"/>
    </w:pPr>
  </w:style>
  <w:style w:type="paragraph" w:customStyle="1" w:styleId="AllCaps">
    <w:name w:val="All Caps"/>
    <w:basedOn w:val="Normal"/>
    <w:uiPriority w:val="99"/>
    <w:rsid w:val="007C7897"/>
    <w:rPr>
      <w:caps/>
    </w:rPr>
  </w:style>
  <w:style w:type="character" w:styleId="PlaceholderText">
    <w:name w:val="Placeholder Text"/>
    <w:basedOn w:val="DefaultParagraphFont"/>
    <w:uiPriority w:val="99"/>
    <w:semiHidden/>
    <w:rsid w:val="00AA0C36"/>
    <w:rPr>
      <w:rFonts w:cs="Times New Roman"/>
      <w:color w:val="808080"/>
    </w:rPr>
  </w:style>
  <w:style w:type="paragraph" w:styleId="ListBullet">
    <w:name w:val="List Bullet"/>
    <w:basedOn w:val="Normal"/>
    <w:uiPriority w:val="99"/>
    <w:rsid w:val="007F6975"/>
    <w:pPr>
      <w:numPr>
        <w:numId w:val="4"/>
      </w:numPr>
      <w:tabs>
        <w:tab w:val="clear" w:pos="29"/>
        <w:tab w:val="num" w:pos="360"/>
      </w:tabs>
      <w:ind w:left="360" w:hanging="360"/>
      <w:contextualSpacing/>
    </w:pPr>
  </w:style>
  <w:style w:type="character" w:customStyle="1" w:styleId="TabStyl">
    <w:name w:val="TabStyl"/>
    <w:basedOn w:val="DefaultParagraphFont"/>
    <w:uiPriority w:val="99"/>
    <w:rsid w:val="002B5512"/>
    <w:rPr>
      <w:rFonts w:ascii="Tahoma" w:hAnsi="Tahoma" w:cs="Times New Roman"/>
      <w:sz w:val="18"/>
    </w:rPr>
  </w:style>
  <w:style w:type="character" w:customStyle="1" w:styleId="TabStyl-bold">
    <w:name w:val="TabStyl-bold"/>
    <w:basedOn w:val="DefaultParagraphFont"/>
    <w:uiPriority w:val="99"/>
    <w:rsid w:val="00B10E4E"/>
    <w:rPr>
      <w:rFonts w:ascii="Tahoma" w:hAnsi="Tahoma" w:cs="Times New Roman"/>
      <w:b/>
    </w:rPr>
  </w:style>
  <w:style w:type="paragraph" w:styleId="Header">
    <w:name w:val="header"/>
    <w:basedOn w:val="Normal"/>
    <w:link w:val="Header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96A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896A6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DA1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1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A1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A101F"/>
    <w:rPr>
      <w:b/>
      <w:bCs/>
    </w:rPr>
  </w:style>
  <w:style w:type="character" w:customStyle="1" w:styleId="TabStyl-extra">
    <w:name w:val="TabStyl-extra"/>
    <w:basedOn w:val="DefaultParagraphFont"/>
    <w:uiPriority w:val="99"/>
    <w:rsid w:val="00B17E2C"/>
    <w:rPr>
      <w:rFonts w:cs="Times New Roman"/>
      <w:b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">
    <w:name w:val="Podnadpis"/>
    <w:basedOn w:val="DefaultParagraphFont"/>
    <w:uiPriority w:val="99"/>
    <w:rsid w:val="005A7238"/>
    <w:rPr>
      <w:rFonts w:ascii="Tahoma" w:hAnsi="Tahoma" w:cs="Times New Roman"/>
      <w:b/>
      <w:sz w:val="23"/>
    </w:rPr>
  </w:style>
  <w:style w:type="paragraph" w:styleId="ListParagraph">
    <w:name w:val="List Paragraph"/>
    <w:basedOn w:val="Normal"/>
    <w:uiPriority w:val="99"/>
    <w:qFormat/>
    <w:rsid w:val="00694FDB"/>
    <w:pPr>
      <w:ind w:left="720"/>
      <w:contextualSpacing/>
    </w:pPr>
  </w:style>
  <w:style w:type="character" w:customStyle="1" w:styleId="Psmo8">
    <w:name w:val="Písmo8"/>
    <w:basedOn w:val="DefaultParagraphFont"/>
    <w:uiPriority w:val="99"/>
    <w:rsid w:val="00361E33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3784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3786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3</TotalTime>
  <Pages>4</Pages>
  <Words>535</Words>
  <Characters>3158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POVOLENÍ K UMÍSTĚNÍ HERNÍHO PROSTORU</dc:title>
  <dc:subject/>
  <dc:creator>Boka Richard Mgr.</dc:creator>
  <cp:keywords/>
  <dc:description/>
  <cp:lastModifiedBy>ROKOSOVA_OK</cp:lastModifiedBy>
  <cp:revision>3</cp:revision>
  <cp:lastPrinted>2016-09-26T11:09:00Z</cp:lastPrinted>
  <dcterms:created xsi:type="dcterms:W3CDTF">2017-03-08T09:16:00Z</dcterms:created>
  <dcterms:modified xsi:type="dcterms:W3CDTF">2017-03-08T09:18:00Z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  <property fmtid="{D5CDD505-2E9C-101B-9397-08002B2CF9AE}" pid="4" name="_AdHocReviewCycleID">
    <vt:i4>-1770842783</vt:i4>
  </property>
  <property fmtid="{D5CDD505-2E9C-101B-9397-08002B2CF9AE}" pid="5" name="_EmailSubject">
    <vt:lpwstr>Zveřejnění žádosti o umístění herního prostoru</vt:lpwstr>
  </property>
  <property fmtid="{D5CDD505-2E9C-101B-9397-08002B2CF9AE}" pid="6" name="_AuthorEmail">
    <vt:lpwstr>Petra.Nespesna@mfcr.cz</vt:lpwstr>
  </property>
  <property fmtid="{D5CDD505-2E9C-101B-9397-08002B2CF9AE}" pid="7" name="_AuthorEmailDisplayName">
    <vt:lpwstr>Nespěšná Petra Mgr. Bc.</vt:lpwstr>
  </property>
  <property fmtid="{D5CDD505-2E9C-101B-9397-08002B2CF9AE}" pid="8" name="_ReviewingToolsShownOnce">
    <vt:lpwstr/>
  </property>
</Properties>
</file>